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6" w:type="dxa"/>
        <w:tblInd w:w="-720" w:type="dxa"/>
        <w:tblCellMar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20"/>
        <w:gridCol w:w="6976"/>
      </w:tblGrid>
      <w:tr w:rsidR="001021BD" w:rsidRPr="00686952" w14:paraId="4D101C06" w14:textId="77777777" w:rsidTr="00F4382C">
        <w:trPr>
          <w:trHeight w:val="12785"/>
        </w:trPr>
        <w:tc>
          <w:tcPr>
            <w:tcW w:w="3420" w:type="dxa"/>
            <w:tcBorders>
              <w:right w:val="single" w:sz="2" w:space="0" w:color="8AAED2"/>
            </w:tcBorders>
            <w:shd w:val="clear" w:color="auto" w:fill="auto"/>
          </w:tcPr>
          <w:p w14:paraId="5A09FC7C" w14:textId="77777777" w:rsidR="000F6CA5" w:rsidRPr="00F54AB8" w:rsidRDefault="00B53B03" w:rsidP="00267595">
            <w:pPr>
              <w:pStyle w:val="05-ResumeSideHeading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4AB8">
              <w:rPr>
                <w:rFonts w:asciiTheme="minorHAnsi" w:hAnsiTheme="minorHAnsi" w:cstheme="minorHAnsi"/>
                <w:sz w:val="20"/>
                <w:szCs w:val="20"/>
              </w:rPr>
              <w:t>Designation</w:t>
            </w:r>
          </w:p>
          <w:p w14:paraId="4C27F8F0" w14:textId="37633DC2" w:rsidR="00564971" w:rsidRPr="00F54AB8" w:rsidRDefault="00381C29" w:rsidP="00564B3A">
            <w:pPr>
              <w:pStyle w:val="05-ResumeSideHeading"/>
              <w:spacing w:before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F54A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Intern</w:t>
            </w:r>
          </w:p>
          <w:p w14:paraId="3485EB80" w14:textId="37600439" w:rsidR="000F6CA5" w:rsidRPr="00F54AB8" w:rsidRDefault="00011553" w:rsidP="00564B3A">
            <w:pPr>
              <w:pStyle w:val="04-ResumeSideBody"/>
              <w:spacing w:before="160" w:line="276" w:lineRule="auto"/>
              <w:rPr>
                <w:rFonts w:asciiTheme="minorHAnsi" w:hAnsiTheme="minorHAnsi" w:cstheme="minorHAnsi"/>
                <w:b/>
                <w:color w:val="00338D"/>
                <w:sz w:val="20"/>
                <w:szCs w:val="20"/>
              </w:rPr>
            </w:pPr>
            <w:r w:rsidRPr="00F54AB8">
              <w:rPr>
                <w:rFonts w:asciiTheme="minorHAnsi" w:hAnsiTheme="minorHAnsi" w:cstheme="minorHAnsi"/>
                <w:b/>
                <w:color w:val="00338D"/>
                <w:sz w:val="20"/>
                <w:szCs w:val="20"/>
              </w:rPr>
              <w:t>Contact details</w:t>
            </w:r>
          </w:p>
          <w:p w14:paraId="10A85EF3" w14:textId="0F5FA0B5" w:rsidR="00C50F2D" w:rsidRPr="00F54AB8" w:rsidRDefault="00563375" w:rsidP="00564B3A">
            <w:pPr>
              <w:pStyle w:val="04-ResumeSideBody"/>
              <w:spacing w:line="276" w:lineRule="auto"/>
              <w:rPr>
                <w:rStyle w:val="Hyperlink"/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F54A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Email</w:t>
            </w:r>
            <w:proofErr w:type="gramEnd"/>
            <w:r w:rsidRPr="00F54AB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:</w:t>
            </w:r>
            <w:r w:rsidR="00477AB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    </w:t>
            </w:r>
            <w:hyperlink r:id="rId11" w:history="1">
              <w:r w:rsidR="00477ABD" w:rsidRPr="00130D8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FR"/>
                </w:rPr>
                <w:t>atharvmore108@gmail.com</w:t>
              </w:r>
            </w:hyperlink>
          </w:p>
          <w:p w14:paraId="26366916" w14:textId="508411ED" w:rsidR="00A16BAF" w:rsidRPr="00F54AB8" w:rsidRDefault="00A16BAF" w:rsidP="00564B3A">
            <w:pPr>
              <w:pStyle w:val="04-ResumeSideBody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54AB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 w:rsidR="00477AB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hyperlink r:id="rId12" w:history="1">
              <w:r w:rsidR="00477ABD" w:rsidRPr="00130D8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FR"/>
                </w:rPr>
                <w:t>atharv.more@sjsu.edu</w:t>
              </w:r>
            </w:hyperlink>
          </w:p>
          <w:p w14:paraId="5A0E4FB2" w14:textId="77777777" w:rsidR="00A16BAF" w:rsidRPr="00F54AB8" w:rsidRDefault="00A16BAF" w:rsidP="00564B3A">
            <w:pPr>
              <w:pStyle w:val="04-ResumeSideBody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D275BBE" w14:textId="2FD43A81" w:rsidR="00871A11" w:rsidRPr="00F54AB8" w:rsidRDefault="00871A11" w:rsidP="00564B3A">
            <w:pPr>
              <w:pStyle w:val="04-ResumeSideBody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F54A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Cell</w:t>
            </w:r>
            <w:proofErr w:type="spellEnd"/>
            <w:r w:rsidRPr="00F54AB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 :</w:t>
            </w:r>
            <w:r w:rsidR="00477AB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 w:rsidR="008E0F07" w:rsidRPr="00F54AB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+1 (831) 295 7466</w:t>
            </w:r>
          </w:p>
          <w:p w14:paraId="176176CC" w14:textId="77777777" w:rsidR="00F54AB8" w:rsidRDefault="00EC6785" w:rsidP="00F54AB8">
            <w:pPr>
              <w:pStyle w:val="04-ResumeSideBody"/>
              <w:spacing w:before="160" w:line="276" w:lineRule="auto"/>
              <w:rPr>
                <w:rFonts w:asciiTheme="minorHAnsi" w:hAnsiTheme="minorHAnsi" w:cstheme="minorHAnsi"/>
                <w:b/>
                <w:color w:val="00338D"/>
                <w:sz w:val="20"/>
                <w:szCs w:val="20"/>
              </w:rPr>
            </w:pPr>
            <w:r w:rsidRPr="00F54AB8">
              <w:rPr>
                <w:rFonts w:asciiTheme="minorHAnsi" w:hAnsiTheme="minorHAnsi" w:cstheme="minorHAnsi"/>
                <w:b/>
                <w:color w:val="00338D"/>
                <w:sz w:val="20"/>
                <w:szCs w:val="20"/>
              </w:rPr>
              <w:t>Bio</w:t>
            </w:r>
            <w:r w:rsidR="00F54AB8">
              <w:rPr>
                <w:rFonts w:asciiTheme="minorHAnsi" w:hAnsiTheme="minorHAnsi" w:cstheme="minorHAnsi"/>
                <w:b/>
                <w:color w:val="00338D"/>
                <w:sz w:val="20"/>
                <w:szCs w:val="20"/>
              </w:rPr>
              <w:t xml:space="preserve"> </w:t>
            </w:r>
          </w:p>
          <w:p w14:paraId="0D03F03E" w14:textId="6DCF19BF" w:rsidR="00A16BAF" w:rsidRPr="00F54AB8" w:rsidRDefault="00A16BAF" w:rsidP="00F54AB8">
            <w:pPr>
              <w:pStyle w:val="04-ResumeSideBody"/>
              <w:spacing w:before="160" w:line="276" w:lineRule="auto"/>
              <w:rPr>
                <w:rFonts w:asciiTheme="minorHAnsi" w:hAnsiTheme="minorHAnsi" w:cstheme="minorHAnsi"/>
                <w:b/>
                <w:color w:val="00338D"/>
                <w:sz w:val="20"/>
                <w:szCs w:val="20"/>
              </w:rPr>
            </w:pPr>
            <w:r w:rsidRPr="00F54AB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My name is Atharv More. Most people call me Athy. </w:t>
            </w:r>
            <w:r w:rsidR="007F4B99" w:rsidRPr="00F54AB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 would describe my work ethics as “get it done – celebrate – move on to the next.”</w:t>
            </w:r>
            <w:r w:rsidR="00E60CA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C10C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 am socially active and adapt to different cultures very quickly. I have a transformative and hands-on learning style. As an international student, I was able to adapt to the language and speaking style within one year.</w:t>
            </w:r>
            <w:r w:rsidR="00DF02C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 was awarded various exemplary verbal and written skills in university projects and assignments.</w:t>
            </w:r>
            <w:r w:rsidR="00CF194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 will further continue to learn and achieve to become a better version of myself in the future.</w:t>
            </w:r>
          </w:p>
          <w:p w14:paraId="41C136AE" w14:textId="61B338E2" w:rsidR="00EC6785" w:rsidRPr="00F54AB8" w:rsidRDefault="00EC6785" w:rsidP="00EC6785">
            <w:pPr>
              <w:pStyle w:val="04-ResumeSideBody"/>
              <w:spacing w:before="16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613910" w14:textId="77777777" w:rsidR="00884013" w:rsidRPr="00F54AB8" w:rsidRDefault="00884013" w:rsidP="008E0F07">
            <w:pPr>
              <w:pStyle w:val="06-ResumeSideBullet"/>
              <w:ind w:hanging="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E2BC7C" w14:textId="77777777" w:rsidR="00264E7D" w:rsidRPr="00F54AB8" w:rsidRDefault="00264E7D" w:rsidP="001E18CA">
            <w:pPr>
              <w:pStyle w:val="06-ResumeSideBullet"/>
              <w:ind w:hanging="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4C165E" w14:textId="7ADC4C5A" w:rsidR="00264E7D" w:rsidRPr="00F54AB8" w:rsidRDefault="00264E7D" w:rsidP="00A73E39">
            <w:pPr>
              <w:pStyle w:val="06-ResumeSideBullet"/>
              <w:ind w:hanging="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2792DB" w14:textId="77777777" w:rsidR="00264E7D" w:rsidRPr="00F54AB8" w:rsidRDefault="00264E7D" w:rsidP="001E18CA">
            <w:pPr>
              <w:pStyle w:val="06-ResumeSideBullet"/>
              <w:ind w:hanging="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A4EBC" w14:textId="77777777" w:rsidR="00264E7D" w:rsidRPr="00F54AB8" w:rsidRDefault="00264E7D" w:rsidP="001E18CA">
            <w:pPr>
              <w:pStyle w:val="06-ResumeSideBullet"/>
              <w:ind w:hanging="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568EF" w14:textId="77777777" w:rsidR="00264E7D" w:rsidRPr="00F54AB8" w:rsidRDefault="00264E7D" w:rsidP="001E18CA">
            <w:pPr>
              <w:pStyle w:val="06-ResumeSideBullet"/>
              <w:ind w:hanging="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28351E" w14:textId="77777777" w:rsidR="00264E7D" w:rsidRPr="00F54AB8" w:rsidRDefault="00264E7D" w:rsidP="001E18CA">
            <w:pPr>
              <w:pStyle w:val="06-ResumeSideBullet"/>
              <w:ind w:hanging="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7D518B" w14:textId="0ED78579" w:rsidR="00264E7D" w:rsidRPr="00F54AB8" w:rsidRDefault="00264E7D" w:rsidP="001E18CA">
            <w:pPr>
              <w:pStyle w:val="06-ResumeSideBullet"/>
              <w:ind w:hanging="1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single" w:sz="2" w:space="0" w:color="8AAED2"/>
            </w:tcBorders>
          </w:tcPr>
          <w:p w14:paraId="1F93A31C" w14:textId="05073146" w:rsidR="008E0F07" w:rsidRPr="00F54AB8" w:rsidRDefault="008E0F07" w:rsidP="0018156D">
            <w:pPr>
              <w:pStyle w:val="07-FirstResumeHeader"/>
              <w:spacing w:after="0"/>
              <w:ind w:left="0"/>
              <w:rPr>
                <w:rFonts w:asciiTheme="minorHAnsi" w:hAnsiTheme="minorHAnsi" w:cstheme="minorHAnsi"/>
              </w:rPr>
            </w:pPr>
            <w:r w:rsidRPr="00F54AB8">
              <w:rPr>
                <w:rFonts w:asciiTheme="minorHAnsi" w:hAnsiTheme="minorHAnsi" w:cstheme="minorHAnsi"/>
              </w:rPr>
              <w:t>Education</w:t>
            </w:r>
          </w:p>
          <w:p w14:paraId="7DE52FC0" w14:textId="77777777" w:rsidR="008E0F07" w:rsidRPr="00F54AB8" w:rsidRDefault="008E0F07" w:rsidP="0018156D">
            <w:pPr>
              <w:pStyle w:val="Heading4"/>
              <w:spacing w:before="0"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54AB8">
              <w:rPr>
                <w:rFonts w:asciiTheme="minorHAnsi" w:hAnsiTheme="minorHAnsi" w:cstheme="minorHAnsi"/>
                <w:sz w:val="20"/>
              </w:rPr>
              <w:t>San Jose State University</w:t>
            </w:r>
          </w:p>
          <w:p w14:paraId="5C65DCFF" w14:textId="2E360C2E" w:rsidR="008E0F07" w:rsidRPr="00F54AB8" w:rsidRDefault="00477ABD" w:rsidP="00477ABD">
            <w:pPr>
              <w:pStyle w:val="Date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E0F07" w:rsidRPr="00F54AB8">
              <w:rPr>
                <w:rFonts w:cstheme="minorHAnsi"/>
                <w:sz w:val="20"/>
                <w:szCs w:val="20"/>
              </w:rPr>
              <w:t xml:space="preserve">021 – </w:t>
            </w:r>
            <w:r w:rsidR="00573670">
              <w:rPr>
                <w:rFonts w:cstheme="minorHAnsi"/>
                <w:sz w:val="20"/>
                <w:szCs w:val="20"/>
              </w:rPr>
              <w:t>Present</w:t>
            </w:r>
          </w:p>
          <w:p w14:paraId="4ADC1367" w14:textId="300814FF" w:rsidR="008E0F07" w:rsidRPr="00626A5E" w:rsidRDefault="008E0F07" w:rsidP="00477AB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626A5E">
              <w:rPr>
                <w:rFonts w:asciiTheme="minorHAnsi" w:hAnsiTheme="minorHAnsi" w:cstheme="minorHAnsi"/>
                <w:sz w:val="20"/>
              </w:rPr>
              <w:t>Cumulative GPA – 3.</w:t>
            </w:r>
            <w:r w:rsidR="002019B6">
              <w:rPr>
                <w:rFonts w:asciiTheme="minorHAnsi" w:hAnsiTheme="minorHAnsi" w:cstheme="minorHAnsi"/>
                <w:sz w:val="20"/>
              </w:rPr>
              <w:t>7</w:t>
            </w:r>
            <w:r w:rsidR="007A3286">
              <w:rPr>
                <w:rFonts w:asciiTheme="minorHAnsi" w:hAnsiTheme="minorHAnsi" w:cstheme="minorHAnsi"/>
                <w:sz w:val="20"/>
              </w:rPr>
              <w:t>2</w:t>
            </w:r>
          </w:p>
          <w:p w14:paraId="1ED75305" w14:textId="17A176E0" w:rsidR="00190D61" w:rsidRPr="0018156D" w:rsidRDefault="008E0F07" w:rsidP="0018156D">
            <w:pPr>
              <w:pStyle w:val="ListParagraph"/>
              <w:numPr>
                <w:ilvl w:val="0"/>
                <w:numId w:val="26"/>
              </w:numPr>
              <w:spacing w:after="240"/>
              <w:rPr>
                <w:rFonts w:asciiTheme="minorHAnsi" w:hAnsiTheme="minorHAnsi" w:cstheme="minorHAnsi"/>
                <w:sz w:val="20"/>
              </w:rPr>
            </w:pPr>
            <w:r w:rsidRPr="00477ABD">
              <w:rPr>
                <w:rFonts w:asciiTheme="minorHAnsi" w:hAnsiTheme="minorHAnsi" w:cstheme="minorHAnsi"/>
                <w:sz w:val="20"/>
              </w:rPr>
              <w:t>Major: Business Management Information Systems</w:t>
            </w:r>
          </w:p>
          <w:p w14:paraId="0462B620" w14:textId="599E094A" w:rsidR="008E0F07" w:rsidRPr="00F54AB8" w:rsidRDefault="008E0F07" w:rsidP="0018156D">
            <w:pPr>
              <w:pStyle w:val="07-FirstResumeHeader"/>
              <w:spacing w:after="0"/>
              <w:ind w:left="0"/>
              <w:rPr>
                <w:rFonts w:asciiTheme="minorHAnsi" w:hAnsiTheme="minorHAnsi" w:cstheme="minorHAnsi"/>
              </w:rPr>
            </w:pPr>
            <w:r w:rsidRPr="00F54AB8">
              <w:rPr>
                <w:rFonts w:asciiTheme="minorHAnsi" w:hAnsiTheme="minorHAnsi" w:cstheme="minorHAnsi"/>
              </w:rPr>
              <w:t>Experience</w:t>
            </w:r>
          </w:p>
          <w:p w14:paraId="6563F940" w14:textId="77777777" w:rsidR="008F2047" w:rsidRDefault="002E1412" w:rsidP="0018156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Director of Marketing</w:t>
            </w:r>
            <w:r w:rsidR="008F2047">
              <w:rPr>
                <w:rFonts w:asciiTheme="minorHAnsi" w:hAnsiTheme="minorHAnsi" w:cstheme="minorHAnsi"/>
                <w:sz w:val="20"/>
              </w:rPr>
              <w:t xml:space="preserve"> (May 2022- Dec 2022)</w:t>
            </w:r>
          </w:p>
          <w:p w14:paraId="1A47BC4F" w14:textId="538EF0A0" w:rsidR="002E1412" w:rsidRDefault="00FA5573" w:rsidP="0018156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Director of Finance</w:t>
            </w:r>
            <w:r w:rsidR="008F2047">
              <w:rPr>
                <w:rFonts w:asciiTheme="minorHAnsi" w:hAnsiTheme="minorHAnsi" w:cstheme="minorHAnsi"/>
                <w:sz w:val="20"/>
              </w:rPr>
              <w:t xml:space="preserve"> (Jan 2023 – May 2023)</w:t>
            </w:r>
            <w:r w:rsidR="002E1412"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2019B6">
              <w:rPr>
                <w:rFonts w:asciiTheme="minorHAnsi" w:hAnsiTheme="minorHAnsi" w:cstheme="minorHAnsi"/>
                <w:sz w:val="20"/>
              </w:rPr>
              <w:t>AIM</w:t>
            </w:r>
            <w:r w:rsidR="002E141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144D5">
              <w:rPr>
                <w:rFonts w:asciiTheme="minorHAnsi" w:hAnsiTheme="minorHAnsi" w:cstheme="minorHAnsi"/>
                <w:sz w:val="20"/>
              </w:rPr>
              <w:t xml:space="preserve">@ </w:t>
            </w:r>
            <w:r w:rsidR="002E1412">
              <w:rPr>
                <w:rFonts w:asciiTheme="minorHAnsi" w:hAnsiTheme="minorHAnsi" w:cstheme="minorHAnsi"/>
                <w:sz w:val="20"/>
              </w:rPr>
              <w:t>SJSU.</w:t>
            </w:r>
          </w:p>
          <w:p w14:paraId="4D82496D" w14:textId="765C92E4" w:rsidR="002E1412" w:rsidRDefault="008F2047" w:rsidP="00C6171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Administering </w:t>
            </w:r>
            <w:r w:rsidR="00FA5573">
              <w:rPr>
                <w:rFonts w:asciiTheme="minorHAnsi" w:hAnsiTheme="minorHAnsi" w:cstheme="minorHAnsi"/>
                <w:sz w:val="20"/>
              </w:rPr>
              <w:t>all financial transactions and treasury for organization</w:t>
            </w:r>
          </w:p>
          <w:p w14:paraId="5E49FD02" w14:textId="10F2C297" w:rsidR="001F1F3B" w:rsidRPr="002E1412" w:rsidRDefault="001F1F3B" w:rsidP="00C6171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Handl</w:t>
            </w:r>
            <w:r w:rsidR="008F2047">
              <w:rPr>
                <w:rFonts w:asciiTheme="minorHAnsi" w:hAnsiTheme="minorHAnsi" w:cstheme="minorHAnsi"/>
                <w:sz w:val="20"/>
              </w:rPr>
              <w:t>ed</w:t>
            </w:r>
            <w:r>
              <w:rPr>
                <w:rFonts w:asciiTheme="minorHAnsi" w:hAnsiTheme="minorHAnsi" w:cstheme="minorHAnsi"/>
                <w:sz w:val="20"/>
              </w:rPr>
              <w:t xml:space="preserve"> all social media platforms to promote the club through designing in Adobe Creative Suite, Canva and Microsoft office</w:t>
            </w:r>
            <w:r w:rsidR="0009642E">
              <w:rPr>
                <w:rFonts w:asciiTheme="minorHAnsi" w:hAnsiTheme="minorHAnsi" w:cstheme="minorHAnsi"/>
                <w:sz w:val="20"/>
              </w:rPr>
              <w:t>, On-campus advertising, and merchandise sales.</w:t>
            </w:r>
          </w:p>
          <w:p w14:paraId="7E928BC6" w14:textId="48CD2399" w:rsidR="002E1412" w:rsidRDefault="00190D61" w:rsidP="00C6171C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G.O.A.L</w:t>
            </w:r>
            <w:r w:rsidR="008F2047">
              <w:rPr>
                <w:rFonts w:asciiTheme="minorHAnsi" w:hAnsiTheme="minorHAnsi" w:cstheme="minorHAnsi"/>
                <w:sz w:val="20"/>
              </w:rPr>
              <w:t xml:space="preserve"> Marketing Team</w:t>
            </w:r>
            <w:r w:rsidR="009711F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0A01">
              <w:rPr>
                <w:rFonts w:asciiTheme="minorHAnsi" w:hAnsiTheme="minorHAnsi" w:cstheme="minorHAnsi"/>
                <w:sz w:val="20"/>
              </w:rPr>
              <w:t xml:space="preserve">Manager </w:t>
            </w:r>
            <w:r w:rsidR="009711F0">
              <w:rPr>
                <w:rFonts w:asciiTheme="minorHAnsi" w:hAnsiTheme="minorHAnsi" w:cstheme="minorHAnsi"/>
                <w:sz w:val="20"/>
              </w:rPr>
              <w:t>(August 2022 - Present)</w:t>
            </w:r>
          </w:p>
          <w:p w14:paraId="09A9825D" w14:textId="51FA6EFD" w:rsidR="002019B6" w:rsidRDefault="008F2047" w:rsidP="00190D61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Manag</w:t>
            </w:r>
            <w:r w:rsidR="009711F0">
              <w:rPr>
                <w:rFonts w:asciiTheme="minorHAnsi" w:hAnsiTheme="minorHAnsi" w:cstheme="minorHAnsi"/>
                <w:sz w:val="20"/>
              </w:rPr>
              <w:t>ing</w:t>
            </w:r>
            <w:r>
              <w:rPr>
                <w:rFonts w:asciiTheme="minorHAnsi" w:hAnsiTheme="minorHAnsi" w:cstheme="minorHAnsi"/>
                <w:sz w:val="20"/>
              </w:rPr>
              <w:t xml:space="preserve"> the marketing team to</w:t>
            </w:r>
            <w:r w:rsidR="00683B1C">
              <w:rPr>
                <w:rFonts w:asciiTheme="minorHAnsi" w:hAnsiTheme="minorHAnsi" w:cstheme="minorHAnsi"/>
                <w:sz w:val="20"/>
              </w:rPr>
              <w:t xml:space="preserve"> expand organizational presence in San-Francisco bay area universities.</w:t>
            </w:r>
          </w:p>
          <w:p w14:paraId="74698375" w14:textId="68B54BD8" w:rsidR="006E644D" w:rsidRDefault="004D6BBB" w:rsidP="00A42858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Work</w:t>
            </w:r>
            <w:r w:rsidR="00204C4C">
              <w:rPr>
                <w:rFonts w:asciiTheme="minorHAnsi" w:hAnsiTheme="minorHAnsi" w:cstheme="minorHAnsi"/>
                <w:sz w:val="20"/>
              </w:rPr>
              <w:t>ing</w:t>
            </w:r>
            <w:r>
              <w:rPr>
                <w:rFonts w:asciiTheme="minorHAnsi" w:hAnsiTheme="minorHAnsi" w:cstheme="minorHAnsi"/>
                <w:sz w:val="20"/>
              </w:rPr>
              <w:t xml:space="preserve"> in teams to create marketing and PR solutions within and outside the university</w:t>
            </w:r>
            <w:r w:rsidR="00683B1C">
              <w:rPr>
                <w:rFonts w:asciiTheme="minorHAnsi" w:hAnsiTheme="minorHAnsi" w:cstheme="minorHAnsi"/>
                <w:sz w:val="20"/>
              </w:rPr>
              <w:t>.</w:t>
            </w:r>
          </w:p>
          <w:p w14:paraId="1D51FC7A" w14:textId="3117BB39" w:rsidR="002E1412" w:rsidRDefault="00190D61" w:rsidP="002E1412">
            <w:pPr>
              <w:pStyle w:val="ListParagraph"/>
              <w:numPr>
                <w:ilvl w:val="0"/>
                <w:numId w:val="28"/>
              </w:numPr>
              <w:spacing w:before="24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Awarded for building a community through leadership </w:t>
            </w:r>
            <w:r w:rsidR="00A144D5">
              <w:rPr>
                <w:rFonts w:asciiTheme="minorHAnsi" w:hAnsiTheme="minorHAnsi" w:cstheme="minorHAnsi"/>
                <w:sz w:val="20"/>
              </w:rPr>
              <w:t xml:space="preserve">and innovative </w:t>
            </w:r>
            <w:r>
              <w:rPr>
                <w:rFonts w:asciiTheme="minorHAnsi" w:hAnsiTheme="minorHAnsi" w:cstheme="minorHAnsi"/>
                <w:sz w:val="20"/>
              </w:rPr>
              <w:t>abilities by completing socially significant projects</w:t>
            </w:r>
          </w:p>
          <w:p w14:paraId="3DA742E0" w14:textId="5A2E2715" w:rsidR="0095741A" w:rsidRDefault="00683B1C" w:rsidP="0095741A">
            <w:pPr>
              <w:pStyle w:val="Heading4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Iven Tech Services – Social Media Marketing Intern</w:t>
            </w:r>
            <w:r w:rsidR="0095741A" w:rsidRPr="00F54AB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="00310A01">
              <w:rPr>
                <w:rFonts w:asciiTheme="minorHAnsi" w:hAnsiTheme="minorHAnsi" w:cstheme="minorHAnsi"/>
                <w:sz w:val="20"/>
              </w:rPr>
              <w:t>Jan</w:t>
            </w:r>
            <w:r>
              <w:rPr>
                <w:rFonts w:asciiTheme="minorHAnsi" w:hAnsiTheme="minorHAnsi" w:cstheme="minorHAnsi"/>
                <w:sz w:val="20"/>
              </w:rPr>
              <w:t xml:space="preserve"> 2022 </w:t>
            </w:r>
            <w:r w:rsidR="00FA5573">
              <w:rPr>
                <w:rFonts w:asciiTheme="minorHAnsi" w:hAnsiTheme="minorHAnsi" w:cstheme="minorHAnsi"/>
                <w:sz w:val="20"/>
              </w:rPr>
              <w:t>–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0A01">
              <w:rPr>
                <w:rFonts w:asciiTheme="minorHAnsi" w:hAnsiTheme="minorHAnsi" w:cstheme="minorHAnsi"/>
                <w:sz w:val="20"/>
              </w:rPr>
              <w:t>Mar</w:t>
            </w:r>
            <w:r w:rsidR="00FA5573">
              <w:rPr>
                <w:rFonts w:asciiTheme="minorHAnsi" w:hAnsiTheme="minorHAnsi" w:cstheme="minorHAnsi"/>
                <w:sz w:val="20"/>
              </w:rPr>
              <w:t xml:space="preserve"> 2023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2762BF6A" w14:textId="1FDBA81D" w:rsidR="00683B1C" w:rsidRDefault="00683B1C" w:rsidP="00683B1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Designing and editing digital marketing content for the website </w:t>
            </w:r>
            <w:r w:rsidR="00310A01">
              <w:rPr>
                <w:rFonts w:asciiTheme="minorHAnsi" w:hAnsiTheme="minorHAnsi" w:cstheme="minorHAnsi"/>
                <w:sz w:val="20"/>
              </w:rPr>
              <w:t>and handling a professional social media account</w:t>
            </w:r>
          </w:p>
          <w:p w14:paraId="312BCA5D" w14:textId="155BA339" w:rsidR="00FA5573" w:rsidRDefault="00FA5573" w:rsidP="00FA5573">
            <w:pPr>
              <w:pStyle w:val="Heading4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Orientation Leader (Jan 2023 – Dec 2023)</w:t>
            </w:r>
          </w:p>
          <w:p w14:paraId="6B1144BF" w14:textId="25E6A7D1" w:rsidR="00FA5573" w:rsidRDefault="00FA5573" w:rsidP="00FA5573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Leading 1000+ students per university orientation session towards a successful education </w:t>
            </w:r>
          </w:p>
          <w:p w14:paraId="05F01A08" w14:textId="439A76B0" w:rsidR="00FA5573" w:rsidRDefault="009C3A16" w:rsidP="00FA5573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Speaking on executive panels, marketing university resources, assisting with academic advising and resolving issues efficiently and on-the-spot.</w:t>
            </w:r>
          </w:p>
          <w:p w14:paraId="1089678D" w14:textId="77777777" w:rsidR="00FA5573" w:rsidRPr="00FA5573" w:rsidRDefault="00FA5573" w:rsidP="00FA5573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4D7B74CB" w14:textId="44BFE908" w:rsidR="00B21821" w:rsidRDefault="00B21821" w:rsidP="008E0F07">
            <w:pPr>
              <w:pStyle w:val="07-FirstResumeHeader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Awards</w:t>
            </w:r>
            <w:r w:rsidR="00A42858">
              <w:rPr>
                <w:rFonts w:asciiTheme="minorHAnsi" w:hAnsiTheme="minorHAnsi" w:cstheme="minorHAnsi"/>
              </w:rPr>
              <w:t xml:space="preserve"> and Certificates</w:t>
            </w:r>
          </w:p>
          <w:p w14:paraId="17633EFA" w14:textId="79145BFE" w:rsidR="00A42858" w:rsidRDefault="00A42858" w:rsidP="00B21821">
            <w:pPr>
              <w:pStyle w:val="07-FirstResumeHeader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Agile Project Management with Jira cloud</w:t>
            </w:r>
            <w:r w:rsidR="0018156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– Hands-on Learning</w:t>
            </w:r>
          </w:p>
          <w:p w14:paraId="1AABFC9B" w14:textId="6EADAA18" w:rsidR="00B21821" w:rsidRPr="00B21821" w:rsidRDefault="00B21821" w:rsidP="00B21821">
            <w:pPr>
              <w:pStyle w:val="07-FirstResumeHeader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B21821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Exemplary leadership skills (G.O.A.L)</w:t>
            </w:r>
          </w:p>
          <w:p w14:paraId="2BC7094F" w14:textId="0DBCEF3F" w:rsidR="00FA1B40" w:rsidRPr="00B21821" w:rsidRDefault="00FA1B40" w:rsidP="00FA1B40">
            <w:pPr>
              <w:pStyle w:val="07-FirstResumeHeader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B21821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SJSU Leadership and Career Certified</w:t>
            </w:r>
          </w:p>
          <w:p w14:paraId="09B1316A" w14:textId="7DCA0684" w:rsidR="00B21821" w:rsidRPr="00B21821" w:rsidRDefault="00B21821" w:rsidP="00B21821">
            <w:pPr>
              <w:pStyle w:val="07-FirstResumeHeader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B21821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SJSU Dean’s scholar Fall 2021</w:t>
            </w:r>
          </w:p>
          <w:p w14:paraId="4419F1F0" w14:textId="4C7E3352" w:rsidR="008E0F07" w:rsidRDefault="008854D8" w:rsidP="008E0F07">
            <w:pPr>
              <w:pStyle w:val="07-FirstResumeHeader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Academics</w:t>
            </w:r>
          </w:p>
          <w:p w14:paraId="2083A636" w14:textId="055AA93D" w:rsidR="008854D8" w:rsidRDefault="00683B1C" w:rsidP="008854D8">
            <w:pPr>
              <w:pStyle w:val="07-FirstResumeHeader"/>
              <w:numPr>
                <w:ilvl w:val="0"/>
                <w:numId w:val="31"/>
              </w:numPr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>Designed a grocery store with an all</w:t>
            </w:r>
            <w:r w:rsidR="009711F0">
              <w:rPr>
                <w:rFonts w:asciiTheme="minorHAnsi" w:hAnsiTheme="minorHAnsi" w:cstheme="minorHAnsi"/>
                <w:b w:val="0"/>
                <w:bCs/>
                <w:color w:val="auto"/>
              </w:rPr>
              <w:t>-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GUI interface within python using large </w:t>
            </w:r>
            <w:r w:rsidR="000C1224">
              <w:rPr>
                <w:rFonts w:asciiTheme="minorHAnsi" w:hAnsiTheme="minorHAnsi" w:cstheme="minorHAnsi"/>
                <w:b w:val="0"/>
                <w:bCs/>
                <w:color w:val="auto"/>
              </w:rPr>
              <w:t>CSV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datasets – Business Programming</w:t>
            </w:r>
          </w:p>
          <w:p w14:paraId="17DA4DD5" w14:textId="593B448E" w:rsidR="006E644D" w:rsidRPr="00FA5573" w:rsidRDefault="006E644D" w:rsidP="00FA5573">
            <w:pPr>
              <w:pStyle w:val="07-FirstResumeHeader"/>
              <w:numPr>
                <w:ilvl w:val="0"/>
                <w:numId w:val="31"/>
              </w:numPr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>Collaborated with a team and analyzed corporate business models as part of a project</w:t>
            </w:r>
            <w:r w:rsidR="00D56A40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- </w:t>
            </w:r>
            <w:proofErr w:type="gramStart"/>
            <w:r w:rsidR="00D56A40">
              <w:rPr>
                <w:rFonts w:asciiTheme="minorHAnsi" w:hAnsiTheme="minorHAnsi" w:cstheme="minorHAnsi"/>
                <w:b w:val="0"/>
                <w:bCs/>
                <w:color w:val="auto"/>
              </w:rPr>
              <w:t>Economics</w:t>
            </w:r>
            <w:proofErr w:type="gramEnd"/>
          </w:p>
          <w:p w14:paraId="2D7D80AA" w14:textId="77777777" w:rsidR="00E60CA7" w:rsidRPr="00F54AB8" w:rsidRDefault="00E60CA7" w:rsidP="00E60CA7">
            <w:pPr>
              <w:pStyle w:val="07-FirstResumeHeader"/>
              <w:ind w:left="0"/>
              <w:rPr>
                <w:rFonts w:asciiTheme="minorHAnsi" w:hAnsiTheme="minorHAnsi" w:cstheme="minorHAnsi"/>
              </w:rPr>
            </w:pPr>
            <w:r w:rsidRPr="00F54AB8">
              <w:rPr>
                <w:rFonts w:asciiTheme="minorHAnsi" w:hAnsiTheme="minorHAnsi" w:cstheme="minorHAnsi"/>
              </w:rPr>
              <w:t>Skills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BDFB9C6" w14:textId="1D2E264F" w:rsidR="003F63B8" w:rsidRDefault="003F63B8" w:rsidP="00E60CA7">
            <w:pPr>
              <w:rPr>
                <w:rFonts w:asciiTheme="minorHAnsi" w:hAnsiTheme="minorHAnsi" w:cstheme="minorHAnsi"/>
                <w:sz w:val="20"/>
              </w:rPr>
            </w:pPr>
            <w:r w:rsidRPr="00F54AB8">
              <w:rPr>
                <w:rFonts w:asciiTheme="minorHAnsi" w:hAnsiTheme="minorHAnsi" w:cstheme="minorHAnsi"/>
                <w:sz w:val="20"/>
              </w:rPr>
              <w:t>Languages</w:t>
            </w:r>
            <w:r w:rsidRPr="00F54AB8">
              <w:rPr>
                <w:rFonts w:asciiTheme="minorHAnsi" w:hAnsiTheme="minorHAnsi" w:cstheme="minorHAnsi"/>
                <w:sz w:val="20"/>
              </w:rPr>
              <w:tab/>
            </w:r>
            <w:r w:rsidRPr="00F54AB8">
              <w:rPr>
                <w:rFonts w:asciiTheme="minorHAnsi" w:hAnsiTheme="minorHAnsi" w:cstheme="minorHAnsi"/>
                <w:sz w:val="20"/>
              </w:rPr>
              <w:tab/>
              <w:t>: Core Java, Python</w:t>
            </w:r>
          </w:p>
          <w:p w14:paraId="42BDD3F9" w14:textId="11D5385B" w:rsidR="00E60CA7" w:rsidRPr="00F54AB8" w:rsidRDefault="00E60CA7" w:rsidP="00E60CA7">
            <w:pPr>
              <w:rPr>
                <w:rFonts w:asciiTheme="minorHAnsi" w:hAnsiTheme="minorHAnsi" w:cstheme="minorHAnsi"/>
                <w:sz w:val="20"/>
              </w:rPr>
            </w:pPr>
            <w:r w:rsidRPr="00F54AB8">
              <w:rPr>
                <w:rFonts w:asciiTheme="minorHAnsi" w:hAnsiTheme="minorHAnsi" w:cstheme="minorHAnsi"/>
                <w:sz w:val="20"/>
              </w:rPr>
              <w:t>Operating Systems</w:t>
            </w:r>
            <w:r w:rsidRPr="00F54AB8">
              <w:rPr>
                <w:rFonts w:asciiTheme="minorHAnsi" w:hAnsiTheme="minorHAnsi" w:cstheme="minorHAnsi"/>
                <w:sz w:val="20"/>
              </w:rPr>
              <w:tab/>
              <w:t>: Windows, Android</w:t>
            </w:r>
            <w:r>
              <w:rPr>
                <w:rFonts w:asciiTheme="minorHAnsi" w:hAnsiTheme="minorHAnsi" w:cstheme="minorHAnsi"/>
                <w:sz w:val="20"/>
              </w:rPr>
              <w:t>, iOS</w:t>
            </w:r>
          </w:p>
          <w:p w14:paraId="0779C59C" w14:textId="77777777" w:rsidR="00E60CA7" w:rsidRPr="00F54AB8" w:rsidRDefault="00E60CA7" w:rsidP="00E60CA7">
            <w:pPr>
              <w:rPr>
                <w:rFonts w:asciiTheme="minorHAnsi" w:hAnsiTheme="minorHAnsi" w:cstheme="minorHAnsi"/>
                <w:sz w:val="20"/>
              </w:rPr>
            </w:pPr>
            <w:r w:rsidRPr="00F54AB8">
              <w:rPr>
                <w:rFonts w:asciiTheme="minorHAnsi" w:hAnsiTheme="minorHAnsi" w:cstheme="minorHAnsi"/>
                <w:sz w:val="20"/>
              </w:rPr>
              <w:t>Office</w:t>
            </w:r>
            <w:r w:rsidRPr="00F54AB8">
              <w:rPr>
                <w:rFonts w:asciiTheme="minorHAnsi" w:hAnsiTheme="minorHAnsi" w:cstheme="minorHAnsi"/>
                <w:sz w:val="20"/>
              </w:rPr>
              <w:tab/>
            </w:r>
            <w:r w:rsidRPr="00F54AB8">
              <w:rPr>
                <w:rFonts w:asciiTheme="minorHAnsi" w:hAnsiTheme="minorHAnsi" w:cstheme="minorHAnsi"/>
                <w:sz w:val="20"/>
              </w:rPr>
              <w:tab/>
            </w:r>
            <w:r w:rsidRPr="00F54AB8">
              <w:rPr>
                <w:rFonts w:asciiTheme="minorHAnsi" w:hAnsiTheme="minorHAnsi" w:cstheme="minorHAnsi"/>
                <w:sz w:val="20"/>
              </w:rPr>
              <w:tab/>
              <w:t>: Word365, Excel365, PowerPoint365</w:t>
            </w:r>
          </w:p>
          <w:p w14:paraId="16F4195B" w14:textId="40B84251" w:rsidR="00E60CA7" w:rsidRPr="00E60CA7" w:rsidRDefault="00E60CA7" w:rsidP="00E60CA7">
            <w:pPr>
              <w:rPr>
                <w:rFonts w:asciiTheme="minorHAnsi" w:hAnsiTheme="minorHAnsi" w:cstheme="minorHAnsi"/>
                <w:sz w:val="20"/>
              </w:rPr>
            </w:pPr>
            <w:r w:rsidRPr="00F54AB8">
              <w:rPr>
                <w:rFonts w:asciiTheme="minorHAnsi" w:hAnsiTheme="minorHAnsi" w:cstheme="minorHAnsi"/>
                <w:sz w:val="20"/>
              </w:rPr>
              <w:t>Tools</w:t>
            </w:r>
            <w:r w:rsidRPr="00F54AB8">
              <w:rPr>
                <w:rFonts w:asciiTheme="minorHAnsi" w:hAnsiTheme="minorHAnsi" w:cstheme="minorHAnsi"/>
                <w:sz w:val="20"/>
              </w:rPr>
              <w:tab/>
            </w:r>
            <w:r w:rsidRPr="00F54AB8">
              <w:rPr>
                <w:rFonts w:asciiTheme="minorHAnsi" w:hAnsiTheme="minorHAnsi" w:cstheme="minorHAnsi"/>
                <w:sz w:val="20"/>
              </w:rPr>
              <w:tab/>
            </w:r>
            <w:r w:rsidRPr="00F54AB8">
              <w:rPr>
                <w:rFonts w:asciiTheme="minorHAnsi" w:hAnsiTheme="minorHAnsi" w:cstheme="minorHAnsi"/>
                <w:sz w:val="20"/>
              </w:rPr>
              <w:tab/>
              <w:t xml:space="preserve">: Adobe Photoshop, Lightroom, Premier </w:t>
            </w:r>
          </w:p>
          <w:p w14:paraId="50ED7DC1" w14:textId="364082B9" w:rsidR="008E0F07" w:rsidRPr="00F54AB8" w:rsidRDefault="008E0F07" w:rsidP="008E0F07">
            <w:pPr>
              <w:pStyle w:val="07-FirstResumeHeader"/>
              <w:ind w:left="0"/>
              <w:rPr>
                <w:rFonts w:asciiTheme="minorHAnsi" w:hAnsiTheme="minorHAnsi" w:cstheme="minorHAnsi"/>
              </w:rPr>
            </w:pPr>
            <w:r w:rsidRPr="00F54AB8">
              <w:rPr>
                <w:rFonts w:asciiTheme="minorHAnsi" w:hAnsiTheme="minorHAnsi" w:cstheme="minorHAnsi"/>
              </w:rPr>
              <w:t>Interests</w:t>
            </w:r>
          </w:p>
          <w:p w14:paraId="7A14CC9F" w14:textId="77DB5851" w:rsidR="00CE6774" w:rsidRPr="00F54AB8" w:rsidRDefault="00CE6774" w:rsidP="00CE6774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54AB8">
              <w:rPr>
                <w:rFonts w:asciiTheme="minorHAnsi" w:hAnsiTheme="minorHAnsi" w:cstheme="minorHAnsi"/>
                <w:color w:val="000000" w:themeColor="text1"/>
                <w:sz w:val="20"/>
              </w:rPr>
              <w:t>Private Pilot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</w:t>
            </w:r>
            <w:r w:rsidRPr="00F54AB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Training </w:t>
            </w:r>
            <w:r w:rsidR="00FA5573">
              <w:rPr>
                <w:rFonts w:asciiTheme="minorHAnsi" w:hAnsiTheme="minorHAnsi" w:cstheme="minorHAnsi"/>
                <w:color w:val="000000" w:themeColor="text1"/>
                <w:sz w:val="20"/>
              </w:rPr>
              <w:t>Student Pilot Stage 2</w:t>
            </w:r>
          </w:p>
          <w:p w14:paraId="479F5AB7" w14:textId="77777777" w:rsidR="00534417" w:rsidRDefault="00534417" w:rsidP="008E0F07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Team Management</w:t>
            </w:r>
          </w:p>
          <w:p w14:paraId="1F52F866" w14:textId="5BDA6E68" w:rsidR="00152BC1" w:rsidRPr="00626A5E" w:rsidRDefault="00F61770" w:rsidP="00626A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Sales and Data Managemen</w:t>
            </w:r>
            <w:r w:rsidR="00152BC1">
              <w:rPr>
                <w:rFonts w:asciiTheme="minorHAnsi" w:hAnsiTheme="minorHAnsi" w:cstheme="minorHAnsi"/>
                <w:color w:val="000000" w:themeColor="text1"/>
                <w:sz w:val="20"/>
              </w:rPr>
              <w:t>t</w:t>
            </w:r>
          </w:p>
        </w:tc>
      </w:tr>
    </w:tbl>
    <w:p w14:paraId="2A23CF10" w14:textId="46363BF9" w:rsidR="00A42858" w:rsidRPr="00F4382C" w:rsidRDefault="00A42858" w:rsidP="001C2B66">
      <w:pPr>
        <w:tabs>
          <w:tab w:val="left" w:pos="6210"/>
        </w:tabs>
      </w:pPr>
    </w:p>
    <w:sectPr w:rsidR="00A42858" w:rsidRPr="00F4382C" w:rsidSect="00ED7DAA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584" w:right="1440" w:bottom="990" w:left="1685" w:header="54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52A8" w14:textId="77777777" w:rsidR="00F469B5" w:rsidRDefault="00F469B5">
      <w:r>
        <w:separator/>
      </w:r>
    </w:p>
    <w:p w14:paraId="4C68C927" w14:textId="77777777" w:rsidR="00F469B5" w:rsidRDefault="00F469B5"/>
  </w:endnote>
  <w:endnote w:type="continuationSeparator" w:id="0">
    <w:p w14:paraId="0961943B" w14:textId="77777777" w:rsidR="00F469B5" w:rsidRDefault="00F469B5">
      <w:r>
        <w:continuationSeparator/>
      </w:r>
    </w:p>
    <w:p w14:paraId="7F804338" w14:textId="77777777" w:rsidR="00F469B5" w:rsidRDefault="00F46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9937" w14:textId="77777777" w:rsidR="00B35ED6" w:rsidRDefault="00B35ED6" w:rsidP="00B35ED6">
    <w:pPr>
      <w:pStyle w:val="Footer"/>
      <w:jc w:val="center"/>
      <w:rPr>
        <w:rFonts w:cs="Arial"/>
        <w:color w:val="5F5F5F"/>
        <w:sz w:val="20"/>
        <w:szCs w:val="18"/>
      </w:rPr>
    </w:pPr>
    <w:r>
      <w:rPr>
        <w:rFonts w:cs="Arial"/>
        <w:color w:val="5F5F5F"/>
        <w:sz w:val="20"/>
        <w:szCs w:val="18"/>
      </w:rPr>
      <w:tab/>
    </w:r>
    <w:r>
      <w:rPr>
        <w:rFonts w:cs="Arial"/>
        <w:color w:val="5F5F5F"/>
        <w:sz w:val="20"/>
        <w:szCs w:val="18"/>
      </w:rPr>
      <w:tab/>
    </w:r>
  </w:p>
  <w:p w14:paraId="2FC0AC99" w14:textId="1A9BD35A" w:rsidR="00B35ED6" w:rsidRPr="00564971" w:rsidRDefault="00B35ED6" w:rsidP="00564971">
    <w:pPr>
      <w:pStyle w:val="Footer"/>
      <w:jc w:val="center"/>
      <w:rPr>
        <w:rFonts w:cs="Arial"/>
        <w:color w:val="5F5F5F"/>
        <w:sz w:val="2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A8FA" w14:textId="77777777" w:rsidR="00A41DDD" w:rsidRPr="008A7A14" w:rsidRDefault="00A41DDD" w:rsidP="00A41DDD">
    <w:pPr>
      <w:pStyle w:val="Footer"/>
      <w:jc w:val="center"/>
      <w:rPr>
        <w:rFonts w:cs="Arial"/>
        <w:color w:val="5F5F5F"/>
        <w:sz w:val="20"/>
        <w:szCs w:val="18"/>
      </w:rPr>
    </w:pPr>
    <w:r w:rsidRPr="008A7A14">
      <w:rPr>
        <w:rFonts w:cs="Arial"/>
        <w:color w:val="5F5F5F"/>
        <w:sz w:val="20"/>
        <w:szCs w:val="18"/>
      </w:rPr>
      <w:t>1731 Technology Drive, Suite #350, San Jose, CA 95110</w:t>
    </w:r>
  </w:p>
  <w:p w14:paraId="648C8491" w14:textId="77777777" w:rsidR="0024341E" w:rsidRPr="00A25640" w:rsidRDefault="0024341E" w:rsidP="00A2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ED2C" w14:textId="77777777" w:rsidR="00F469B5" w:rsidRDefault="00F469B5">
      <w:r>
        <w:separator/>
      </w:r>
    </w:p>
    <w:p w14:paraId="3EA58415" w14:textId="77777777" w:rsidR="00F469B5" w:rsidRDefault="00F469B5"/>
  </w:footnote>
  <w:footnote w:type="continuationSeparator" w:id="0">
    <w:p w14:paraId="2AF81962" w14:textId="77777777" w:rsidR="00F469B5" w:rsidRDefault="00F469B5">
      <w:r>
        <w:continuationSeparator/>
      </w:r>
    </w:p>
    <w:p w14:paraId="0AF2978D" w14:textId="77777777" w:rsidR="00F469B5" w:rsidRDefault="00F46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9626" w14:textId="6DCD9286" w:rsidR="00257EA1" w:rsidRPr="00381C29" w:rsidRDefault="00381C29" w:rsidP="00257EA1">
    <w:pPr>
      <w:pStyle w:val="02-ResumeSideName"/>
      <w:jc w:val="center"/>
      <w:rPr>
        <w:rFonts w:asciiTheme="minorHAnsi" w:hAnsiTheme="minorHAnsi" w:cstheme="minorHAnsi"/>
        <w:color w:val="4F81BD" w:themeColor="accent1"/>
        <w:sz w:val="48"/>
        <w:szCs w:val="48"/>
      </w:rPr>
    </w:pPr>
    <w:bookmarkStart w:id="0" w:name="_Hlk51015877"/>
    <w:bookmarkStart w:id="1" w:name="_Hlk51015878"/>
    <w:r w:rsidRPr="00381C29">
      <w:rPr>
        <w:rFonts w:asciiTheme="minorHAnsi" w:hAnsiTheme="minorHAnsi" w:cstheme="minorHAnsi"/>
        <w:color w:val="4F81BD" w:themeColor="accent1"/>
        <w:sz w:val="48"/>
        <w:szCs w:val="48"/>
      </w:rPr>
      <w:t>Atharv More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8261" w14:textId="77777777" w:rsidR="0024341E" w:rsidRDefault="00A41DDD" w:rsidP="00A41DDD">
    <w:pPr>
      <w:pStyle w:val="Header"/>
      <w:jc w:val="left"/>
    </w:pPr>
    <w:r>
      <w:rPr>
        <w:noProof/>
      </w:rPr>
      <w:drawing>
        <wp:inline distT="0" distB="0" distL="0" distR="0" wp14:anchorId="70FA2427" wp14:editId="4749DDE9">
          <wp:extent cx="1581150" cy="561975"/>
          <wp:effectExtent l="0" t="0" r="0" b="9525"/>
          <wp:docPr id="1" name="Picture 1" descr="jadeglobal-logo_150x6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deglobal-logo_150x69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6B787" w14:textId="77777777" w:rsidR="0024341E" w:rsidRDefault="002434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4D87C53"/>
    <w:multiLevelType w:val="hybridMultilevel"/>
    <w:tmpl w:val="BCAC8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C45"/>
    <w:multiLevelType w:val="hybridMultilevel"/>
    <w:tmpl w:val="0E5E8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F6D2E"/>
    <w:multiLevelType w:val="hybridMultilevel"/>
    <w:tmpl w:val="847053D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5472DF"/>
    <w:multiLevelType w:val="hybridMultilevel"/>
    <w:tmpl w:val="44B2B188"/>
    <w:lvl w:ilvl="0" w:tplc="E02C8A0E">
      <w:start w:val="2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E08C9"/>
    <w:multiLevelType w:val="hybridMultilevel"/>
    <w:tmpl w:val="8258D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54DF0"/>
    <w:multiLevelType w:val="hybridMultilevel"/>
    <w:tmpl w:val="C6AE7476"/>
    <w:lvl w:ilvl="0" w:tplc="35E01AAE">
      <w:start w:val="2"/>
      <w:numFmt w:val="bullet"/>
      <w:lvlText w:val="-"/>
      <w:lvlJc w:val="left"/>
      <w:pPr>
        <w:ind w:left="24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8" w15:restartNumberingAfterBreak="0">
    <w:nsid w:val="22717326"/>
    <w:multiLevelType w:val="hybridMultilevel"/>
    <w:tmpl w:val="8440177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5A43"/>
    <w:multiLevelType w:val="hybridMultilevel"/>
    <w:tmpl w:val="F4CE1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6330"/>
    <w:multiLevelType w:val="hybridMultilevel"/>
    <w:tmpl w:val="FCAC0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545B4"/>
    <w:multiLevelType w:val="hybridMultilevel"/>
    <w:tmpl w:val="8A041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E351C"/>
    <w:multiLevelType w:val="hybridMultilevel"/>
    <w:tmpl w:val="F6FCC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555AD"/>
    <w:multiLevelType w:val="hybridMultilevel"/>
    <w:tmpl w:val="3BD82F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316FC"/>
    <w:multiLevelType w:val="hybridMultilevel"/>
    <w:tmpl w:val="C90459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7E6666"/>
    <w:multiLevelType w:val="hybridMultilevel"/>
    <w:tmpl w:val="F7B808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17E6"/>
    <w:multiLevelType w:val="hybridMultilevel"/>
    <w:tmpl w:val="07605AE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E548C"/>
    <w:multiLevelType w:val="hybridMultilevel"/>
    <w:tmpl w:val="816465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0550EE"/>
    <w:multiLevelType w:val="hybridMultilevel"/>
    <w:tmpl w:val="0F385C22"/>
    <w:lvl w:ilvl="0" w:tplc="93C8FC94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06C7C"/>
    <w:multiLevelType w:val="hybridMultilevel"/>
    <w:tmpl w:val="39C498A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D6A59"/>
    <w:multiLevelType w:val="hybridMultilevel"/>
    <w:tmpl w:val="4E2691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22BBD"/>
    <w:multiLevelType w:val="hybridMultilevel"/>
    <w:tmpl w:val="72082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85CA8"/>
    <w:multiLevelType w:val="hybridMultilevel"/>
    <w:tmpl w:val="D8528548"/>
    <w:lvl w:ilvl="0" w:tplc="8AC6646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E9766C"/>
    <w:multiLevelType w:val="hybridMultilevel"/>
    <w:tmpl w:val="CB32C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11C8"/>
    <w:multiLevelType w:val="hybridMultilevel"/>
    <w:tmpl w:val="C8C6D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B147D"/>
    <w:multiLevelType w:val="hybridMultilevel"/>
    <w:tmpl w:val="4EBA88C4"/>
    <w:lvl w:ilvl="0" w:tplc="331CFFD4">
      <w:start w:val="1"/>
      <w:numFmt w:val="bullet"/>
      <w:pStyle w:val="10-Resum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8D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color w:val="00338D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9CF2FCA"/>
    <w:multiLevelType w:val="hybridMultilevel"/>
    <w:tmpl w:val="425AC2F8"/>
    <w:lvl w:ilvl="0" w:tplc="40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AA53827"/>
    <w:multiLevelType w:val="hybridMultilevel"/>
    <w:tmpl w:val="BE2EA2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D4A60"/>
    <w:multiLevelType w:val="hybridMultilevel"/>
    <w:tmpl w:val="0FEC4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449DB"/>
    <w:multiLevelType w:val="singleLevel"/>
    <w:tmpl w:val="BEFEC56C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30" w15:restartNumberingAfterBreak="0">
    <w:nsid w:val="651B0A17"/>
    <w:multiLevelType w:val="hybridMultilevel"/>
    <w:tmpl w:val="8B26DD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 w15:restartNumberingAfterBreak="0">
    <w:nsid w:val="6BF3236F"/>
    <w:multiLevelType w:val="hybridMultilevel"/>
    <w:tmpl w:val="400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D7171"/>
    <w:multiLevelType w:val="hybridMultilevel"/>
    <w:tmpl w:val="BCC8C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50F94"/>
    <w:multiLevelType w:val="hybridMultilevel"/>
    <w:tmpl w:val="9A866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2432">
    <w:abstractNumId w:val="25"/>
  </w:num>
  <w:num w:numId="2" w16cid:durableId="429735853">
    <w:abstractNumId w:val="18"/>
  </w:num>
  <w:num w:numId="3" w16cid:durableId="1841848463">
    <w:abstractNumId w:val="29"/>
  </w:num>
  <w:num w:numId="4" w16cid:durableId="1604532561">
    <w:abstractNumId w:val="32"/>
  </w:num>
  <w:num w:numId="5" w16cid:durableId="116531684">
    <w:abstractNumId w:val="3"/>
  </w:num>
  <w:num w:numId="6" w16cid:durableId="1169097933">
    <w:abstractNumId w:val="7"/>
  </w:num>
  <w:num w:numId="7" w16cid:durableId="322468308">
    <w:abstractNumId w:val="31"/>
  </w:num>
  <w:num w:numId="8" w16cid:durableId="797725271">
    <w:abstractNumId w:val="30"/>
  </w:num>
  <w:num w:numId="9" w16cid:durableId="881675345">
    <w:abstractNumId w:val="13"/>
  </w:num>
  <w:num w:numId="10" w16cid:durableId="164591335">
    <w:abstractNumId w:val="14"/>
  </w:num>
  <w:num w:numId="11" w16cid:durableId="1563322614">
    <w:abstractNumId w:val="22"/>
  </w:num>
  <w:num w:numId="12" w16cid:durableId="598635630">
    <w:abstractNumId w:val="20"/>
  </w:num>
  <w:num w:numId="13" w16cid:durableId="2075275403">
    <w:abstractNumId w:val="15"/>
  </w:num>
  <w:num w:numId="14" w16cid:durableId="1712142991">
    <w:abstractNumId w:val="11"/>
  </w:num>
  <w:num w:numId="15" w16cid:durableId="1476875504">
    <w:abstractNumId w:val="17"/>
  </w:num>
  <w:num w:numId="16" w16cid:durableId="192771017">
    <w:abstractNumId w:val="8"/>
  </w:num>
  <w:num w:numId="17" w16cid:durableId="1227692194">
    <w:abstractNumId w:val="4"/>
  </w:num>
  <w:num w:numId="18" w16cid:durableId="160510842">
    <w:abstractNumId w:val="26"/>
  </w:num>
  <w:num w:numId="19" w16cid:durableId="203181506">
    <w:abstractNumId w:val="12"/>
  </w:num>
  <w:num w:numId="20" w16cid:durableId="627200253">
    <w:abstractNumId w:val="5"/>
  </w:num>
  <w:num w:numId="21" w16cid:durableId="133302272">
    <w:abstractNumId w:val="33"/>
  </w:num>
  <w:num w:numId="22" w16cid:durableId="1853490198">
    <w:abstractNumId w:val="19"/>
  </w:num>
  <w:num w:numId="23" w16cid:durableId="548230321">
    <w:abstractNumId w:val="21"/>
  </w:num>
  <w:num w:numId="24" w16cid:durableId="2077823332">
    <w:abstractNumId w:val="16"/>
  </w:num>
  <w:num w:numId="25" w16cid:durableId="476386081">
    <w:abstractNumId w:val="9"/>
  </w:num>
  <w:num w:numId="26" w16cid:durableId="1958026403">
    <w:abstractNumId w:val="27"/>
  </w:num>
  <w:num w:numId="27" w16cid:durableId="2050183426">
    <w:abstractNumId w:val="2"/>
  </w:num>
  <w:num w:numId="28" w16cid:durableId="1602489519">
    <w:abstractNumId w:val="10"/>
  </w:num>
  <w:num w:numId="29" w16cid:durableId="330715540">
    <w:abstractNumId w:val="24"/>
  </w:num>
  <w:num w:numId="30" w16cid:durableId="1120340017">
    <w:abstractNumId w:val="34"/>
  </w:num>
  <w:num w:numId="31" w16cid:durableId="1269661067">
    <w:abstractNumId w:val="6"/>
  </w:num>
  <w:num w:numId="32" w16cid:durableId="667950947">
    <w:abstractNumId w:val="23"/>
  </w:num>
  <w:num w:numId="33" w16cid:durableId="685441559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VerticalDrawingGridEvery w:val="0"/>
  <w:doNotUseMarginsForDrawingGridOrigin/>
  <w:drawingGridHorizontalOrigin w:val="1685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48"/>
    <w:rsid w:val="000005DD"/>
    <w:rsid w:val="000013C0"/>
    <w:rsid w:val="00007526"/>
    <w:rsid w:val="00011553"/>
    <w:rsid w:val="00012204"/>
    <w:rsid w:val="0001385E"/>
    <w:rsid w:val="00013DF1"/>
    <w:rsid w:val="00015837"/>
    <w:rsid w:val="00025EAF"/>
    <w:rsid w:val="0003213C"/>
    <w:rsid w:val="00037916"/>
    <w:rsid w:val="00040BFC"/>
    <w:rsid w:val="000512A6"/>
    <w:rsid w:val="00052376"/>
    <w:rsid w:val="00053502"/>
    <w:rsid w:val="0006423E"/>
    <w:rsid w:val="00066043"/>
    <w:rsid w:val="00070523"/>
    <w:rsid w:val="00070FB5"/>
    <w:rsid w:val="00074C46"/>
    <w:rsid w:val="00077587"/>
    <w:rsid w:val="00082EBA"/>
    <w:rsid w:val="00084337"/>
    <w:rsid w:val="0009642E"/>
    <w:rsid w:val="000A0826"/>
    <w:rsid w:val="000B73D3"/>
    <w:rsid w:val="000B7833"/>
    <w:rsid w:val="000C0E23"/>
    <w:rsid w:val="000C1224"/>
    <w:rsid w:val="000C23BE"/>
    <w:rsid w:val="000C6786"/>
    <w:rsid w:val="000D2E64"/>
    <w:rsid w:val="000D2EFE"/>
    <w:rsid w:val="000D7EC0"/>
    <w:rsid w:val="000E35E1"/>
    <w:rsid w:val="000E3AEC"/>
    <w:rsid w:val="000F14F3"/>
    <w:rsid w:val="000F1F0A"/>
    <w:rsid w:val="000F4097"/>
    <w:rsid w:val="000F434C"/>
    <w:rsid w:val="000F4361"/>
    <w:rsid w:val="000F4CD6"/>
    <w:rsid w:val="000F5B4B"/>
    <w:rsid w:val="000F6CA5"/>
    <w:rsid w:val="000F7BD4"/>
    <w:rsid w:val="0010091A"/>
    <w:rsid w:val="001021BD"/>
    <w:rsid w:val="0011278D"/>
    <w:rsid w:val="0011505C"/>
    <w:rsid w:val="00115C60"/>
    <w:rsid w:val="00120399"/>
    <w:rsid w:val="001228F0"/>
    <w:rsid w:val="0012296F"/>
    <w:rsid w:val="00130CA6"/>
    <w:rsid w:val="00135314"/>
    <w:rsid w:val="001405BE"/>
    <w:rsid w:val="001446D2"/>
    <w:rsid w:val="00145BF8"/>
    <w:rsid w:val="001517F8"/>
    <w:rsid w:val="00152BC1"/>
    <w:rsid w:val="001542B2"/>
    <w:rsid w:val="001633CC"/>
    <w:rsid w:val="0018156D"/>
    <w:rsid w:val="001850E8"/>
    <w:rsid w:val="001856F7"/>
    <w:rsid w:val="00190D61"/>
    <w:rsid w:val="00193B29"/>
    <w:rsid w:val="001948B0"/>
    <w:rsid w:val="001A7EB0"/>
    <w:rsid w:val="001B7209"/>
    <w:rsid w:val="001C160B"/>
    <w:rsid w:val="001C2062"/>
    <w:rsid w:val="001C2B66"/>
    <w:rsid w:val="001C2D0D"/>
    <w:rsid w:val="001D203D"/>
    <w:rsid w:val="001D2654"/>
    <w:rsid w:val="001D4069"/>
    <w:rsid w:val="001E18CA"/>
    <w:rsid w:val="001E357F"/>
    <w:rsid w:val="001E5311"/>
    <w:rsid w:val="001E7C63"/>
    <w:rsid w:val="001F1F3B"/>
    <w:rsid w:val="001F7960"/>
    <w:rsid w:val="002019B6"/>
    <w:rsid w:val="00204C4C"/>
    <w:rsid w:val="00206522"/>
    <w:rsid w:val="00223C85"/>
    <w:rsid w:val="00241276"/>
    <w:rsid w:val="00243144"/>
    <w:rsid w:val="002432DA"/>
    <w:rsid w:val="0024341E"/>
    <w:rsid w:val="002471C5"/>
    <w:rsid w:val="00256A9B"/>
    <w:rsid w:val="00257254"/>
    <w:rsid w:val="00257403"/>
    <w:rsid w:val="00257EA1"/>
    <w:rsid w:val="00260108"/>
    <w:rsid w:val="00261867"/>
    <w:rsid w:val="00264E7D"/>
    <w:rsid w:val="00267595"/>
    <w:rsid w:val="00274F11"/>
    <w:rsid w:val="002771A4"/>
    <w:rsid w:val="00277CA1"/>
    <w:rsid w:val="00282238"/>
    <w:rsid w:val="00283F25"/>
    <w:rsid w:val="00294B21"/>
    <w:rsid w:val="002B250C"/>
    <w:rsid w:val="002B2A0E"/>
    <w:rsid w:val="002C1C0D"/>
    <w:rsid w:val="002C43B8"/>
    <w:rsid w:val="002C5B56"/>
    <w:rsid w:val="002D3CE3"/>
    <w:rsid w:val="002D7B02"/>
    <w:rsid w:val="002E1412"/>
    <w:rsid w:val="002E5AD8"/>
    <w:rsid w:val="002F187B"/>
    <w:rsid w:val="002F5270"/>
    <w:rsid w:val="002F5A55"/>
    <w:rsid w:val="00303D90"/>
    <w:rsid w:val="003045D3"/>
    <w:rsid w:val="003068E9"/>
    <w:rsid w:val="00310A01"/>
    <w:rsid w:val="0031100D"/>
    <w:rsid w:val="00312F3C"/>
    <w:rsid w:val="00320E5A"/>
    <w:rsid w:val="00330519"/>
    <w:rsid w:val="00336D6C"/>
    <w:rsid w:val="003403DE"/>
    <w:rsid w:val="003444A9"/>
    <w:rsid w:val="003467DE"/>
    <w:rsid w:val="0035087C"/>
    <w:rsid w:val="003562F9"/>
    <w:rsid w:val="0036225C"/>
    <w:rsid w:val="00366BB6"/>
    <w:rsid w:val="00367F25"/>
    <w:rsid w:val="00372632"/>
    <w:rsid w:val="003747AB"/>
    <w:rsid w:val="00377073"/>
    <w:rsid w:val="00381C29"/>
    <w:rsid w:val="0039157C"/>
    <w:rsid w:val="00394A27"/>
    <w:rsid w:val="003A118C"/>
    <w:rsid w:val="003A5471"/>
    <w:rsid w:val="003A5FBF"/>
    <w:rsid w:val="003A7A03"/>
    <w:rsid w:val="003B438D"/>
    <w:rsid w:val="003C4486"/>
    <w:rsid w:val="003C486B"/>
    <w:rsid w:val="003D7ED1"/>
    <w:rsid w:val="003F274B"/>
    <w:rsid w:val="003F35BA"/>
    <w:rsid w:val="003F5A22"/>
    <w:rsid w:val="003F63B8"/>
    <w:rsid w:val="00404246"/>
    <w:rsid w:val="0040716F"/>
    <w:rsid w:val="00407F37"/>
    <w:rsid w:val="0041100E"/>
    <w:rsid w:val="00411495"/>
    <w:rsid w:val="00413568"/>
    <w:rsid w:val="004138F9"/>
    <w:rsid w:val="00434DD1"/>
    <w:rsid w:val="00435102"/>
    <w:rsid w:val="004368E7"/>
    <w:rsid w:val="0045310E"/>
    <w:rsid w:val="00453E60"/>
    <w:rsid w:val="00476417"/>
    <w:rsid w:val="00476EC4"/>
    <w:rsid w:val="00477ABD"/>
    <w:rsid w:val="00477B4A"/>
    <w:rsid w:val="00477DE3"/>
    <w:rsid w:val="004847DD"/>
    <w:rsid w:val="004A11C9"/>
    <w:rsid w:val="004C4D47"/>
    <w:rsid w:val="004C6E42"/>
    <w:rsid w:val="004D6BBB"/>
    <w:rsid w:val="004E1EC8"/>
    <w:rsid w:val="004E4AA8"/>
    <w:rsid w:val="004E5A1D"/>
    <w:rsid w:val="004F0B3D"/>
    <w:rsid w:val="004F25BB"/>
    <w:rsid w:val="0050620C"/>
    <w:rsid w:val="005072F5"/>
    <w:rsid w:val="00507811"/>
    <w:rsid w:val="00507B1E"/>
    <w:rsid w:val="00510948"/>
    <w:rsid w:val="00517B7B"/>
    <w:rsid w:val="00523E9B"/>
    <w:rsid w:val="00525D5A"/>
    <w:rsid w:val="0053026F"/>
    <w:rsid w:val="0053207B"/>
    <w:rsid w:val="00534417"/>
    <w:rsid w:val="00541633"/>
    <w:rsid w:val="005438D1"/>
    <w:rsid w:val="00563375"/>
    <w:rsid w:val="00564971"/>
    <w:rsid w:val="00564B3A"/>
    <w:rsid w:val="00565A8D"/>
    <w:rsid w:val="00567C14"/>
    <w:rsid w:val="00573670"/>
    <w:rsid w:val="00577233"/>
    <w:rsid w:val="0057754C"/>
    <w:rsid w:val="00585AFB"/>
    <w:rsid w:val="00590625"/>
    <w:rsid w:val="0059227C"/>
    <w:rsid w:val="005943E1"/>
    <w:rsid w:val="005A1249"/>
    <w:rsid w:val="005A20BB"/>
    <w:rsid w:val="005A22D5"/>
    <w:rsid w:val="005A40A3"/>
    <w:rsid w:val="005A6575"/>
    <w:rsid w:val="005A7ECE"/>
    <w:rsid w:val="005B412D"/>
    <w:rsid w:val="005B78C8"/>
    <w:rsid w:val="005C068E"/>
    <w:rsid w:val="005C10C7"/>
    <w:rsid w:val="005C7B35"/>
    <w:rsid w:val="005D6357"/>
    <w:rsid w:val="005E21E1"/>
    <w:rsid w:val="005F2048"/>
    <w:rsid w:val="005F2885"/>
    <w:rsid w:val="005F5DBC"/>
    <w:rsid w:val="00603ACE"/>
    <w:rsid w:val="00613367"/>
    <w:rsid w:val="00614126"/>
    <w:rsid w:val="006146F0"/>
    <w:rsid w:val="00614C55"/>
    <w:rsid w:val="006264DB"/>
    <w:rsid w:val="00626A5E"/>
    <w:rsid w:val="00627B12"/>
    <w:rsid w:val="00627E4F"/>
    <w:rsid w:val="0063029B"/>
    <w:rsid w:val="0063083B"/>
    <w:rsid w:val="00632F35"/>
    <w:rsid w:val="00636C99"/>
    <w:rsid w:val="00636D5A"/>
    <w:rsid w:val="006439A3"/>
    <w:rsid w:val="00644854"/>
    <w:rsid w:val="00653090"/>
    <w:rsid w:val="0065659E"/>
    <w:rsid w:val="006611EC"/>
    <w:rsid w:val="006644C6"/>
    <w:rsid w:val="006710B3"/>
    <w:rsid w:val="006736D3"/>
    <w:rsid w:val="006770C0"/>
    <w:rsid w:val="00683B1C"/>
    <w:rsid w:val="00686952"/>
    <w:rsid w:val="00693EB5"/>
    <w:rsid w:val="00695DD4"/>
    <w:rsid w:val="006A2E79"/>
    <w:rsid w:val="006B3066"/>
    <w:rsid w:val="006B4C2E"/>
    <w:rsid w:val="006B733D"/>
    <w:rsid w:val="006C1AC7"/>
    <w:rsid w:val="006C45D0"/>
    <w:rsid w:val="006D00F0"/>
    <w:rsid w:val="006D5EAA"/>
    <w:rsid w:val="006E0CD8"/>
    <w:rsid w:val="006E16D0"/>
    <w:rsid w:val="006E5453"/>
    <w:rsid w:val="006E54E1"/>
    <w:rsid w:val="006E573E"/>
    <w:rsid w:val="006E644D"/>
    <w:rsid w:val="006E69AB"/>
    <w:rsid w:val="006F12E4"/>
    <w:rsid w:val="006F4519"/>
    <w:rsid w:val="006F5594"/>
    <w:rsid w:val="00703659"/>
    <w:rsid w:val="00712182"/>
    <w:rsid w:val="0072295D"/>
    <w:rsid w:val="00722C38"/>
    <w:rsid w:val="0072765D"/>
    <w:rsid w:val="00732D35"/>
    <w:rsid w:val="00732E0E"/>
    <w:rsid w:val="007356F2"/>
    <w:rsid w:val="0074067E"/>
    <w:rsid w:val="00741973"/>
    <w:rsid w:val="00750BEF"/>
    <w:rsid w:val="00752CEB"/>
    <w:rsid w:val="00754754"/>
    <w:rsid w:val="007552F2"/>
    <w:rsid w:val="0076398B"/>
    <w:rsid w:val="0076549B"/>
    <w:rsid w:val="00765A30"/>
    <w:rsid w:val="00773C78"/>
    <w:rsid w:val="007809A7"/>
    <w:rsid w:val="0078509E"/>
    <w:rsid w:val="00791FBF"/>
    <w:rsid w:val="00796C44"/>
    <w:rsid w:val="007A0333"/>
    <w:rsid w:val="007A3286"/>
    <w:rsid w:val="007A5978"/>
    <w:rsid w:val="007A6690"/>
    <w:rsid w:val="007B02EB"/>
    <w:rsid w:val="007B6D1F"/>
    <w:rsid w:val="007B7655"/>
    <w:rsid w:val="007C219C"/>
    <w:rsid w:val="007C3C76"/>
    <w:rsid w:val="007C4D1A"/>
    <w:rsid w:val="007D049C"/>
    <w:rsid w:val="007D71FB"/>
    <w:rsid w:val="007D7EA5"/>
    <w:rsid w:val="007E1712"/>
    <w:rsid w:val="007F1468"/>
    <w:rsid w:val="007F406C"/>
    <w:rsid w:val="007F4B99"/>
    <w:rsid w:val="007F6025"/>
    <w:rsid w:val="00800455"/>
    <w:rsid w:val="00810A54"/>
    <w:rsid w:val="0081454C"/>
    <w:rsid w:val="00814D58"/>
    <w:rsid w:val="00815B5C"/>
    <w:rsid w:val="00816281"/>
    <w:rsid w:val="008208C7"/>
    <w:rsid w:val="00822FEC"/>
    <w:rsid w:val="00824DE8"/>
    <w:rsid w:val="00825AD7"/>
    <w:rsid w:val="00830801"/>
    <w:rsid w:val="00837C83"/>
    <w:rsid w:val="00841283"/>
    <w:rsid w:val="008416C6"/>
    <w:rsid w:val="00843C93"/>
    <w:rsid w:val="00851C1C"/>
    <w:rsid w:val="00853F0D"/>
    <w:rsid w:val="00860D1E"/>
    <w:rsid w:val="00861C1F"/>
    <w:rsid w:val="00866B3A"/>
    <w:rsid w:val="00871A11"/>
    <w:rsid w:val="00884013"/>
    <w:rsid w:val="008854D8"/>
    <w:rsid w:val="00891934"/>
    <w:rsid w:val="00896B4F"/>
    <w:rsid w:val="008A7DE3"/>
    <w:rsid w:val="008C6665"/>
    <w:rsid w:val="008C77CC"/>
    <w:rsid w:val="008D2A2F"/>
    <w:rsid w:val="008D6B1F"/>
    <w:rsid w:val="008E0F07"/>
    <w:rsid w:val="008E164B"/>
    <w:rsid w:val="008E320E"/>
    <w:rsid w:val="008E33BF"/>
    <w:rsid w:val="008F2047"/>
    <w:rsid w:val="00901FA6"/>
    <w:rsid w:val="009023E6"/>
    <w:rsid w:val="00910F38"/>
    <w:rsid w:val="00912A32"/>
    <w:rsid w:val="0091678F"/>
    <w:rsid w:val="0092339E"/>
    <w:rsid w:val="0092796A"/>
    <w:rsid w:val="00943471"/>
    <w:rsid w:val="00952A6E"/>
    <w:rsid w:val="009558B4"/>
    <w:rsid w:val="0095741A"/>
    <w:rsid w:val="00966AC1"/>
    <w:rsid w:val="00967213"/>
    <w:rsid w:val="009711F0"/>
    <w:rsid w:val="00986567"/>
    <w:rsid w:val="00995CEA"/>
    <w:rsid w:val="009A1CA6"/>
    <w:rsid w:val="009A2913"/>
    <w:rsid w:val="009A5B71"/>
    <w:rsid w:val="009A7EAE"/>
    <w:rsid w:val="009B097B"/>
    <w:rsid w:val="009B38BD"/>
    <w:rsid w:val="009B3A9C"/>
    <w:rsid w:val="009C1014"/>
    <w:rsid w:val="009C371E"/>
    <w:rsid w:val="009C3A16"/>
    <w:rsid w:val="009C7006"/>
    <w:rsid w:val="009D6913"/>
    <w:rsid w:val="009D7C88"/>
    <w:rsid w:val="009E0333"/>
    <w:rsid w:val="009E12B3"/>
    <w:rsid w:val="00A144D5"/>
    <w:rsid w:val="00A16BAF"/>
    <w:rsid w:val="00A25640"/>
    <w:rsid w:val="00A314F1"/>
    <w:rsid w:val="00A33202"/>
    <w:rsid w:val="00A41DDD"/>
    <w:rsid w:val="00A42858"/>
    <w:rsid w:val="00A465E0"/>
    <w:rsid w:val="00A551F9"/>
    <w:rsid w:val="00A615AE"/>
    <w:rsid w:val="00A71E47"/>
    <w:rsid w:val="00A723C5"/>
    <w:rsid w:val="00A73E39"/>
    <w:rsid w:val="00A83D6A"/>
    <w:rsid w:val="00A86364"/>
    <w:rsid w:val="00A91764"/>
    <w:rsid w:val="00A91C58"/>
    <w:rsid w:val="00A92D62"/>
    <w:rsid w:val="00A94A17"/>
    <w:rsid w:val="00A96AD8"/>
    <w:rsid w:val="00AA6FE0"/>
    <w:rsid w:val="00AB1EB9"/>
    <w:rsid w:val="00AB2065"/>
    <w:rsid w:val="00AB69A6"/>
    <w:rsid w:val="00AC3C46"/>
    <w:rsid w:val="00AC445F"/>
    <w:rsid w:val="00AC775E"/>
    <w:rsid w:val="00AD1209"/>
    <w:rsid w:val="00AD18BD"/>
    <w:rsid w:val="00AD59B2"/>
    <w:rsid w:val="00AD6AA4"/>
    <w:rsid w:val="00AE2A55"/>
    <w:rsid w:val="00AF3561"/>
    <w:rsid w:val="00B10791"/>
    <w:rsid w:val="00B21821"/>
    <w:rsid w:val="00B22694"/>
    <w:rsid w:val="00B2329A"/>
    <w:rsid w:val="00B26327"/>
    <w:rsid w:val="00B3250E"/>
    <w:rsid w:val="00B33D91"/>
    <w:rsid w:val="00B35ED6"/>
    <w:rsid w:val="00B35FDE"/>
    <w:rsid w:val="00B45D08"/>
    <w:rsid w:val="00B53B03"/>
    <w:rsid w:val="00B665F5"/>
    <w:rsid w:val="00B66D53"/>
    <w:rsid w:val="00B80180"/>
    <w:rsid w:val="00B8401C"/>
    <w:rsid w:val="00B875B6"/>
    <w:rsid w:val="00B90DA5"/>
    <w:rsid w:val="00B93012"/>
    <w:rsid w:val="00B936BA"/>
    <w:rsid w:val="00B94E2C"/>
    <w:rsid w:val="00BA0C6A"/>
    <w:rsid w:val="00BB065F"/>
    <w:rsid w:val="00BB604D"/>
    <w:rsid w:val="00BB6747"/>
    <w:rsid w:val="00BC15F8"/>
    <w:rsid w:val="00BC3A96"/>
    <w:rsid w:val="00BC6731"/>
    <w:rsid w:val="00BD3BA9"/>
    <w:rsid w:val="00BE19FC"/>
    <w:rsid w:val="00BE479E"/>
    <w:rsid w:val="00BF236C"/>
    <w:rsid w:val="00C015CD"/>
    <w:rsid w:val="00C051F1"/>
    <w:rsid w:val="00C14FF1"/>
    <w:rsid w:val="00C200EE"/>
    <w:rsid w:val="00C25513"/>
    <w:rsid w:val="00C26C0E"/>
    <w:rsid w:val="00C34198"/>
    <w:rsid w:val="00C41B58"/>
    <w:rsid w:val="00C42785"/>
    <w:rsid w:val="00C50F2D"/>
    <w:rsid w:val="00C522AB"/>
    <w:rsid w:val="00C52363"/>
    <w:rsid w:val="00C5362B"/>
    <w:rsid w:val="00C54CD8"/>
    <w:rsid w:val="00C613C6"/>
    <w:rsid w:val="00C615C1"/>
    <w:rsid w:val="00C6171C"/>
    <w:rsid w:val="00C62D74"/>
    <w:rsid w:val="00C71B49"/>
    <w:rsid w:val="00C723AE"/>
    <w:rsid w:val="00C74410"/>
    <w:rsid w:val="00C81A82"/>
    <w:rsid w:val="00C83D6D"/>
    <w:rsid w:val="00C91A75"/>
    <w:rsid w:val="00C9204C"/>
    <w:rsid w:val="00C94AC6"/>
    <w:rsid w:val="00C95603"/>
    <w:rsid w:val="00C96C0D"/>
    <w:rsid w:val="00C97295"/>
    <w:rsid w:val="00CA58AE"/>
    <w:rsid w:val="00CB1B6C"/>
    <w:rsid w:val="00CB2F34"/>
    <w:rsid w:val="00CB4327"/>
    <w:rsid w:val="00CC0988"/>
    <w:rsid w:val="00CC6A0C"/>
    <w:rsid w:val="00CC6E50"/>
    <w:rsid w:val="00CD26C1"/>
    <w:rsid w:val="00CD3323"/>
    <w:rsid w:val="00CD47B7"/>
    <w:rsid w:val="00CD7A28"/>
    <w:rsid w:val="00CE27F6"/>
    <w:rsid w:val="00CE42BE"/>
    <w:rsid w:val="00CE4527"/>
    <w:rsid w:val="00CE6774"/>
    <w:rsid w:val="00CF194B"/>
    <w:rsid w:val="00CF52E8"/>
    <w:rsid w:val="00D01D5B"/>
    <w:rsid w:val="00D037F6"/>
    <w:rsid w:val="00D0382B"/>
    <w:rsid w:val="00D060FE"/>
    <w:rsid w:val="00D0749E"/>
    <w:rsid w:val="00D24315"/>
    <w:rsid w:val="00D25500"/>
    <w:rsid w:val="00D404D0"/>
    <w:rsid w:val="00D409CB"/>
    <w:rsid w:val="00D434AF"/>
    <w:rsid w:val="00D53464"/>
    <w:rsid w:val="00D56A40"/>
    <w:rsid w:val="00D6243D"/>
    <w:rsid w:val="00D64270"/>
    <w:rsid w:val="00D679ED"/>
    <w:rsid w:val="00D7446E"/>
    <w:rsid w:val="00D75D5D"/>
    <w:rsid w:val="00D862DF"/>
    <w:rsid w:val="00D86FB1"/>
    <w:rsid w:val="00D959C1"/>
    <w:rsid w:val="00D979AF"/>
    <w:rsid w:val="00DA0B71"/>
    <w:rsid w:val="00DA243A"/>
    <w:rsid w:val="00DA61CF"/>
    <w:rsid w:val="00DA7D91"/>
    <w:rsid w:val="00DB03BB"/>
    <w:rsid w:val="00DB1276"/>
    <w:rsid w:val="00DB3355"/>
    <w:rsid w:val="00DC7B8D"/>
    <w:rsid w:val="00DD10BF"/>
    <w:rsid w:val="00DD2BFD"/>
    <w:rsid w:val="00DD3D3A"/>
    <w:rsid w:val="00DD4EDA"/>
    <w:rsid w:val="00DE201A"/>
    <w:rsid w:val="00DE5E40"/>
    <w:rsid w:val="00DF02C9"/>
    <w:rsid w:val="00E005F7"/>
    <w:rsid w:val="00E04CF1"/>
    <w:rsid w:val="00E06A7D"/>
    <w:rsid w:val="00E06DF5"/>
    <w:rsid w:val="00E1568C"/>
    <w:rsid w:val="00E15A99"/>
    <w:rsid w:val="00E17A44"/>
    <w:rsid w:val="00E25075"/>
    <w:rsid w:val="00E25CBD"/>
    <w:rsid w:val="00E25E0D"/>
    <w:rsid w:val="00E34590"/>
    <w:rsid w:val="00E3597E"/>
    <w:rsid w:val="00E363D5"/>
    <w:rsid w:val="00E37869"/>
    <w:rsid w:val="00E40BAB"/>
    <w:rsid w:val="00E4237B"/>
    <w:rsid w:val="00E53743"/>
    <w:rsid w:val="00E60CA7"/>
    <w:rsid w:val="00E67A51"/>
    <w:rsid w:val="00E76CBA"/>
    <w:rsid w:val="00E84AF2"/>
    <w:rsid w:val="00E871C1"/>
    <w:rsid w:val="00E949C0"/>
    <w:rsid w:val="00E94FAB"/>
    <w:rsid w:val="00E95A5F"/>
    <w:rsid w:val="00E97481"/>
    <w:rsid w:val="00EA0E14"/>
    <w:rsid w:val="00EB09F1"/>
    <w:rsid w:val="00EB5185"/>
    <w:rsid w:val="00EB545F"/>
    <w:rsid w:val="00EB5820"/>
    <w:rsid w:val="00EB5B45"/>
    <w:rsid w:val="00EC1BB2"/>
    <w:rsid w:val="00EC2ECC"/>
    <w:rsid w:val="00EC6785"/>
    <w:rsid w:val="00ED0702"/>
    <w:rsid w:val="00ED4749"/>
    <w:rsid w:val="00ED5557"/>
    <w:rsid w:val="00ED7C7B"/>
    <w:rsid w:val="00ED7DAA"/>
    <w:rsid w:val="00EE3120"/>
    <w:rsid w:val="00EF337B"/>
    <w:rsid w:val="00F0167E"/>
    <w:rsid w:val="00F13410"/>
    <w:rsid w:val="00F141D1"/>
    <w:rsid w:val="00F22E2D"/>
    <w:rsid w:val="00F23899"/>
    <w:rsid w:val="00F251E1"/>
    <w:rsid w:val="00F26C88"/>
    <w:rsid w:val="00F30CBE"/>
    <w:rsid w:val="00F409EF"/>
    <w:rsid w:val="00F4382C"/>
    <w:rsid w:val="00F469B5"/>
    <w:rsid w:val="00F47FC7"/>
    <w:rsid w:val="00F54AB8"/>
    <w:rsid w:val="00F5625B"/>
    <w:rsid w:val="00F609E7"/>
    <w:rsid w:val="00F61770"/>
    <w:rsid w:val="00F6365C"/>
    <w:rsid w:val="00F6380B"/>
    <w:rsid w:val="00F7013B"/>
    <w:rsid w:val="00F86919"/>
    <w:rsid w:val="00F94AA3"/>
    <w:rsid w:val="00F96D3A"/>
    <w:rsid w:val="00FA1B40"/>
    <w:rsid w:val="00FA5573"/>
    <w:rsid w:val="00FB2BBB"/>
    <w:rsid w:val="00FD4DFF"/>
    <w:rsid w:val="00FD57F6"/>
    <w:rsid w:val="00FE011C"/>
    <w:rsid w:val="00FE6F27"/>
    <w:rsid w:val="00FF1191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2314E"/>
  <w15:docId w15:val="{9D94E8AE-9404-45C7-B7FE-F78E7E6F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012"/>
    <w:pPr>
      <w:spacing w:line="260" w:lineRule="atLeast"/>
    </w:pPr>
    <w:rPr>
      <w:sz w:val="22"/>
    </w:rPr>
  </w:style>
  <w:style w:type="paragraph" w:styleId="Heading1">
    <w:name w:val="heading 1"/>
    <w:basedOn w:val="Heading2"/>
    <w:next w:val="BodyText"/>
    <w:qFormat/>
    <w:rsid w:val="00B93012"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rsid w:val="00B93012"/>
    <w:pPr>
      <w:spacing w:line="280" w:lineRule="atLeast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link w:val="Heading3Char"/>
    <w:qFormat/>
    <w:rsid w:val="00B93012"/>
    <w:pPr>
      <w:keepNext/>
      <w:keepLines/>
      <w:spacing w:before="130" w:after="0" w:line="260" w:lineRule="atLeast"/>
      <w:outlineLvl w:val="2"/>
    </w:pPr>
    <w:rPr>
      <w:i/>
      <w:sz w:val="22"/>
    </w:rPr>
  </w:style>
  <w:style w:type="paragraph" w:styleId="Heading4">
    <w:name w:val="heading 4"/>
    <w:basedOn w:val="BodyText"/>
    <w:next w:val="BodyText"/>
    <w:qFormat/>
    <w:rsid w:val="00B93012"/>
    <w:pPr>
      <w:spacing w:before="130" w:after="130" w:line="260" w:lineRule="atLeast"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rsid w:val="00B93012"/>
    <w:pPr>
      <w:outlineLvl w:val="4"/>
    </w:pPr>
  </w:style>
  <w:style w:type="paragraph" w:styleId="Heading6">
    <w:name w:val="heading 6"/>
    <w:basedOn w:val="Normal"/>
    <w:next w:val="Normal"/>
    <w:qFormat/>
    <w:rsid w:val="00B93012"/>
    <w:pPr>
      <w:outlineLvl w:val="5"/>
    </w:pPr>
  </w:style>
  <w:style w:type="paragraph" w:styleId="Heading7">
    <w:name w:val="heading 7"/>
    <w:basedOn w:val="Normal"/>
    <w:next w:val="Normal"/>
    <w:qFormat/>
    <w:rsid w:val="00B93012"/>
    <w:pPr>
      <w:outlineLvl w:val="6"/>
    </w:pPr>
  </w:style>
  <w:style w:type="paragraph" w:styleId="Heading8">
    <w:name w:val="heading 8"/>
    <w:basedOn w:val="Normal"/>
    <w:next w:val="Normal"/>
    <w:qFormat/>
    <w:rsid w:val="00B93012"/>
    <w:pPr>
      <w:outlineLvl w:val="7"/>
    </w:pPr>
  </w:style>
  <w:style w:type="paragraph" w:styleId="Heading9">
    <w:name w:val="heading 9"/>
    <w:basedOn w:val="Normal"/>
    <w:next w:val="Normal"/>
    <w:qFormat/>
    <w:rsid w:val="00B930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3012"/>
    <w:pPr>
      <w:spacing w:before="60" w:after="60" w:line="260" w:lineRule="exact"/>
      <w:ind w:left="90"/>
    </w:pPr>
    <w:rPr>
      <w:rFonts w:ascii="Univers 45 Light" w:hAnsi="Univers 45 Light"/>
      <w:sz w:val="18"/>
    </w:rPr>
  </w:style>
  <w:style w:type="paragraph" w:styleId="ListBullet">
    <w:name w:val="List Bullet"/>
    <w:basedOn w:val="BodyText"/>
    <w:rsid w:val="00B93012"/>
    <w:pPr>
      <w:numPr>
        <w:numId w:val="2"/>
      </w:numPr>
      <w:spacing w:before="130" w:after="130"/>
    </w:pPr>
  </w:style>
  <w:style w:type="paragraph" w:styleId="ListBullet2">
    <w:name w:val="List Bullet 2"/>
    <w:basedOn w:val="ListBullet"/>
    <w:rsid w:val="00B93012"/>
    <w:pPr>
      <w:numPr>
        <w:numId w:val="3"/>
      </w:numPr>
    </w:pPr>
  </w:style>
  <w:style w:type="character" w:styleId="PageNumber">
    <w:name w:val="page number"/>
    <w:basedOn w:val="DefaultParagraphFont"/>
    <w:rsid w:val="00B93012"/>
    <w:rPr>
      <w:sz w:val="22"/>
    </w:rPr>
  </w:style>
  <w:style w:type="paragraph" w:styleId="Signature">
    <w:name w:val="Signature"/>
    <w:basedOn w:val="Normal"/>
    <w:rsid w:val="00B93012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B93012"/>
    <w:pPr>
      <w:tabs>
        <w:tab w:val="center" w:pos="4253"/>
        <w:tab w:val="right" w:pos="8505"/>
      </w:tabs>
      <w:jc w:val="right"/>
    </w:pPr>
    <w:rPr>
      <w:i/>
    </w:rPr>
  </w:style>
  <w:style w:type="paragraph" w:styleId="Footer">
    <w:name w:val="footer"/>
    <w:basedOn w:val="Normal"/>
    <w:link w:val="FooterChar"/>
    <w:uiPriority w:val="99"/>
    <w:rsid w:val="00B9301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301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930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qFormat/>
    <w:rsid w:val="00B93012"/>
    <w:rPr>
      <w:b/>
      <w:bCs/>
    </w:rPr>
  </w:style>
  <w:style w:type="paragraph" w:customStyle="1" w:styleId="PRbody">
    <w:name w:val="PR body"/>
    <w:link w:val="PRbodyChar"/>
    <w:rsid w:val="00B93012"/>
    <w:pPr>
      <w:spacing w:after="240" w:line="260" w:lineRule="exact"/>
    </w:pPr>
    <w:rPr>
      <w:rFonts w:ascii="Univers 45 Light" w:hAnsi="Univers 45 Light"/>
      <w:sz w:val="19"/>
      <w:szCs w:val="24"/>
    </w:rPr>
  </w:style>
  <w:style w:type="character" w:customStyle="1" w:styleId="PRbodyChar">
    <w:name w:val="PR body Char"/>
    <w:basedOn w:val="DefaultParagraphFont"/>
    <w:link w:val="PRbody"/>
    <w:rsid w:val="00B93012"/>
    <w:rPr>
      <w:rFonts w:ascii="Univers 45 Light" w:hAnsi="Univers 45 Light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012"/>
    <w:rPr>
      <w:rFonts w:ascii="Tahoma" w:hAnsi="Tahoma" w:cs="Tahoma"/>
      <w:sz w:val="16"/>
      <w:szCs w:val="16"/>
    </w:rPr>
  </w:style>
  <w:style w:type="paragraph" w:customStyle="1" w:styleId="02-ResumeSideName">
    <w:name w:val="02-ResumeSideName"/>
    <w:rsid w:val="00B93012"/>
    <w:pPr>
      <w:spacing w:before="240" w:line="240" w:lineRule="exact"/>
      <w:ind w:left="-115"/>
    </w:pPr>
    <w:rPr>
      <w:rFonts w:ascii="Univers 45 Light" w:hAnsi="Univers 45 Light"/>
      <w:b/>
      <w:caps/>
      <w:color w:val="00505C"/>
      <w:sz w:val="24"/>
      <w:szCs w:val="24"/>
    </w:rPr>
  </w:style>
  <w:style w:type="paragraph" w:customStyle="1" w:styleId="01-Photo">
    <w:name w:val="01-Photo"/>
    <w:basedOn w:val="02-ResumeSideName"/>
    <w:rsid w:val="00B93012"/>
    <w:pPr>
      <w:spacing w:before="0" w:after="240" w:line="240" w:lineRule="auto"/>
    </w:pPr>
    <w:rPr>
      <w:b w:val="0"/>
      <w:color w:val="auto"/>
      <w:sz w:val="20"/>
    </w:rPr>
  </w:style>
  <w:style w:type="paragraph" w:customStyle="1" w:styleId="04-ResumeSideBody">
    <w:name w:val="04-ResumeSideBody"/>
    <w:rsid w:val="00B93012"/>
    <w:pPr>
      <w:tabs>
        <w:tab w:val="left" w:pos="155"/>
      </w:tabs>
      <w:spacing w:line="180" w:lineRule="exact"/>
      <w:ind w:left="-115" w:right="144"/>
    </w:pPr>
    <w:rPr>
      <w:rFonts w:ascii="Univers 45 Light" w:hAnsi="Univers 45 Light"/>
      <w:sz w:val="14"/>
      <w:szCs w:val="14"/>
    </w:rPr>
  </w:style>
  <w:style w:type="paragraph" w:customStyle="1" w:styleId="03-ResumeSideTitle">
    <w:name w:val="03-ResumeSideTitle"/>
    <w:basedOn w:val="04-ResumeSideBody"/>
    <w:rsid w:val="00B93012"/>
    <w:rPr>
      <w:i/>
    </w:rPr>
  </w:style>
  <w:style w:type="paragraph" w:customStyle="1" w:styleId="05-ResumeSideHeading">
    <w:name w:val="05-ResumeSideHeading"/>
    <w:rsid w:val="00B93012"/>
    <w:pPr>
      <w:spacing w:before="160" w:line="180" w:lineRule="exact"/>
      <w:ind w:left="-115" w:right="144"/>
    </w:pPr>
    <w:rPr>
      <w:rFonts w:ascii="Univers 45 Light" w:hAnsi="Univers 45 Light"/>
      <w:b/>
      <w:color w:val="00338D"/>
      <w:sz w:val="16"/>
      <w:szCs w:val="16"/>
    </w:rPr>
  </w:style>
  <w:style w:type="paragraph" w:customStyle="1" w:styleId="10-ResumeBullet">
    <w:name w:val="10-ResumeBullet"/>
    <w:basedOn w:val="BodyText"/>
    <w:rsid w:val="00B80180"/>
    <w:pPr>
      <w:numPr>
        <w:numId w:val="1"/>
      </w:numPr>
      <w:tabs>
        <w:tab w:val="clear" w:pos="360"/>
        <w:tab w:val="num" w:pos="290"/>
      </w:tabs>
      <w:ind w:left="290" w:hanging="180"/>
    </w:pPr>
    <w:rPr>
      <w:rFonts w:eastAsia="MS Mincho"/>
      <w:bCs/>
      <w:lang w:eastAsia="ja-JP"/>
    </w:rPr>
  </w:style>
  <w:style w:type="paragraph" w:customStyle="1" w:styleId="06-ResumeSideBullet">
    <w:name w:val="06-ResumeSideBullet"/>
    <w:basedOn w:val="10-ResumeBullet"/>
    <w:rsid w:val="00884013"/>
    <w:pPr>
      <w:numPr>
        <w:numId w:val="0"/>
      </w:numPr>
      <w:spacing w:line="160" w:lineRule="exact"/>
      <w:ind w:left="155" w:right="200" w:hanging="187"/>
    </w:pPr>
    <w:rPr>
      <w:sz w:val="14"/>
      <w:szCs w:val="14"/>
    </w:rPr>
  </w:style>
  <w:style w:type="paragraph" w:customStyle="1" w:styleId="07-FirstResumeHeader">
    <w:name w:val="07-FirstResumeHeader"/>
    <w:rsid w:val="00B93012"/>
    <w:pPr>
      <w:spacing w:after="60" w:line="260" w:lineRule="atLeast"/>
      <w:ind w:left="86"/>
    </w:pPr>
    <w:rPr>
      <w:rFonts w:ascii="Univers 45 Light" w:hAnsi="Univers 45 Light"/>
      <w:b/>
      <w:color w:val="00338D"/>
    </w:rPr>
  </w:style>
  <w:style w:type="paragraph" w:customStyle="1" w:styleId="08-ResumeHeaderSpaceBefore">
    <w:name w:val="08-ResumeHeaderSpaceBefore"/>
    <w:basedOn w:val="07-FirstResumeHeader"/>
    <w:rsid w:val="00B93012"/>
    <w:pPr>
      <w:spacing w:before="240"/>
    </w:pPr>
  </w:style>
  <w:style w:type="paragraph" w:customStyle="1" w:styleId="09-ResumeSubHeader">
    <w:name w:val="09-ResumeSubHeader"/>
    <w:basedOn w:val="BodyText"/>
    <w:rsid w:val="00B93012"/>
    <w:pPr>
      <w:spacing w:before="240" w:after="0"/>
      <w:ind w:left="91"/>
    </w:pPr>
    <w:rPr>
      <w:b/>
      <w:bCs/>
      <w:i/>
    </w:rPr>
  </w:style>
  <w:style w:type="paragraph" w:customStyle="1" w:styleId="11-RESUMEHEADERNAME">
    <w:name w:val="11-RESUMEHEADERNAME"/>
    <w:basedOn w:val="02-ResumeSideName"/>
    <w:rsid w:val="00B93012"/>
    <w:pPr>
      <w:ind w:left="-720"/>
    </w:pPr>
  </w:style>
  <w:style w:type="paragraph" w:customStyle="1" w:styleId="12-ResumeHeaderTitle">
    <w:name w:val="12-ResumeHeaderTitle"/>
    <w:basedOn w:val="03-ResumeSideTitle"/>
    <w:rsid w:val="00B93012"/>
    <w:pPr>
      <w:ind w:left="-720"/>
    </w:pPr>
  </w:style>
  <w:style w:type="character" w:customStyle="1" w:styleId="BodyTextChar">
    <w:name w:val="Body Text Char"/>
    <w:basedOn w:val="DefaultParagraphFont"/>
    <w:link w:val="BodyText"/>
    <w:rsid w:val="009E12B3"/>
    <w:rPr>
      <w:rFonts w:ascii="Univers 45 Light" w:hAnsi="Univers 45 Light"/>
      <w:sz w:val="18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A41DDD"/>
    <w:rPr>
      <w:sz w:val="22"/>
    </w:rPr>
  </w:style>
  <w:style w:type="character" w:styleId="Hyperlink">
    <w:name w:val="Hyperlink"/>
    <w:basedOn w:val="DefaultParagraphFont"/>
    <w:rsid w:val="00CE42BE"/>
    <w:rPr>
      <w:color w:val="0000FF" w:themeColor="hyperlink"/>
      <w:u w:val="single"/>
    </w:rPr>
  </w:style>
  <w:style w:type="paragraph" w:customStyle="1" w:styleId="Normal12">
    <w:name w:val="Normal12"/>
    <w:basedOn w:val="Normal"/>
    <w:rsid w:val="00ED7D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D7D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7DAA"/>
    <w:rPr>
      <w:sz w:val="16"/>
      <w:szCs w:val="16"/>
    </w:rPr>
  </w:style>
  <w:style w:type="paragraph" w:customStyle="1" w:styleId="NormalJustif">
    <w:name w:val="Normal + Justif"/>
    <w:basedOn w:val="Normal"/>
    <w:rsid w:val="00ED7DAA"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5ED6"/>
    <w:rPr>
      <w:i/>
      <w:sz w:val="22"/>
    </w:rPr>
  </w:style>
  <w:style w:type="paragraph" w:styleId="ListParagraph">
    <w:name w:val="List Paragraph"/>
    <w:basedOn w:val="Normal"/>
    <w:uiPriority w:val="34"/>
    <w:qFormat/>
    <w:rsid w:val="006E0CD8"/>
    <w:pPr>
      <w:ind w:left="720"/>
      <w:contextualSpacing/>
    </w:pPr>
  </w:style>
  <w:style w:type="character" w:customStyle="1" w:styleId="Heading3Char">
    <w:name w:val="Heading 3 Char"/>
    <w:link w:val="Heading3"/>
    <w:rsid w:val="007F6025"/>
    <w:rPr>
      <w:rFonts w:ascii="Univers 45 Light" w:hAnsi="Univers 45 Light"/>
      <w:i/>
      <w:sz w:val="22"/>
    </w:rPr>
  </w:style>
  <w:style w:type="paragraph" w:customStyle="1" w:styleId="Achievement">
    <w:name w:val="Achievement"/>
    <w:basedOn w:val="ListParagraph"/>
    <w:uiPriority w:val="99"/>
    <w:rsid w:val="00B53B03"/>
    <w:pPr>
      <w:numPr>
        <w:numId w:val="7"/>
      </w:numPr>
      <w:spacing w:after="60" w:line="220" w:lineRule="atLeast"/>
      <w:contextualSpacing w:val="0"/>
      <w:jc w:val="both"/>
    </w:pPr>
    <w:rPr>
      <w:rFonts w:ascii="Arial" w:hAnsi="Arial"/>
      <w:spacing w:val="-5"/>
      <w:sz w:val="20"/>
      <w:lang w:val="en-IN" w:eastAsia="en-IN"/>
    </w:rPr>
  </w:style>
  <w:style w:type="character" w:customStyle="1" w:styleId="lrzxr">
    <w:name w:val="lrzxr"/>
    <w:basedOn w:val="DefaultParagraphFont"/>
    <w:rsid w:val="0091678F"/>
  </w:style>
  <w:style w:type="paragraph" w:customStyle="1" w:styleId="Default">
    <w:name w:val="Default"/>
    <w:rsid w:val="00E25CB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1A11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rsid w:val="008E0F07"/>
    <w:pPr>
      <w:spacing w:line="240" w:lineRule="auto"/>
    </w:pPr>
    <w:rPr>
      <w:rFonts w:asciiTheme="minorHAnsi" w:eastAsiaTheme="minorEastAsia" w:hAnsiTheme="minorHAnsi" w:cstheme="minorBidi"/>
      <w:sz w:val="18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E0F07"/>
    <w:rPr>
      <w:rFonts w:asciiTheme="minorHAnsi" w:eastAsiaTheme="minorEastAsia" w:hAnsiTheme="minorHAnsi" w:cstheme="minorBidi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2810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301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338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730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harv.more@sjs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harvmore108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BADAC.B94F403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jadeglobal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hadge\Desktop\15536STM%2019331NSS%20PRC%20Resume%20Templates\19331NSS%20Templates%20as%20of%20100708\19331NSSJames%20Doe_Long_annotated_1007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opic_x0020_Area xmlns="ca0ded7a-33b9-426e-9876-b66ac8d6170d"/>
    <PublishingExpirationDate xmlns="http://schemas.microsoft.com/sharepoint/v3" xsi:nil="true"/>
    <PublishingStartDate xmlns="http://schemas.microsoft.com/sharepoint/v3" xsi:nil="true"/>
    <Description0 xmlns="ca0ded7a-33b9-426e-9876-b66ac8d617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EF6A6ADFF84F803D8CE9BA1CC676" ma:contentTypeVersion="5" ma:contentTypeDescription="Create a new document." ma:contentTypeScope="" ma:versionID="ba0b019ee96a2dc28708df68f2682034">
  <xsd:schema xmlns:xsd="http://www.w3.org/2001/XMLSchema" xmlns:p="http://schemas.microsoft.com/office/2006/metadata/properties" xmlns:ns1="http://schemas.microsoft.com/sharepoint/v3" xmlns:ns2="ca0ded7a-33b9-426e-9876-b66ac8d6170d" targetNamespace="http://schemas.microsoft.com/office/2006/metadata/properties" ma:root="true" ma:fieldsID="f1b5fa8239b1f735a38c9aa6579a88e9" ns1:_="" ns2:_="">
    <xsd:import namespace="http://schemas.microsoft.com/sharepoint/v3"/>
    <xsd:import namespace="ca0ded7a-33b9-426e-9876-b66ac8d617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_x0020_Area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ca0ded7a-33b9-426e-9876-b66ac8d6170d" elementFormDefault="qualified">
    <xsd:import namespace="http://schemas.microsoft.com/office/2006/documentManagement/types"/>
    <xsd:element name="Topic_x0020_Area" ma:index="10" nillable="true" ma:displayName="Topic Area" ma:internalName="Topic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ent Management &amp; Design Guides"/>
                    <xsd:enumeration value="Search &amp; Findability"/>
                    <xsd:enumeration value="Metrics"/>
                    <xsd:enumeration value="Training Resource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A6BD156-6F62-49E5-8C0C-60C43A670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EC4E1-A640-4F19-AE80-6C84AE360B9E}">
  <ds:schemaRefs>
    <ds:schemaRef ds:uri="http://schemas.microsoft.com/office/2006/metadata/properties"/>
    <ds:schemaRef ds:uri="ca0ded7a-33b9-426e-9876-b66ac8d6170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28A5B6-9286-4319-A1AB-CBE21F42C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30176-8DB5-4B81-AE39-1E873983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0ded7a-33b9-426e-9876-b66ac8d6170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19331NSSJames Doe_Long_annotated_100708.dot</Template>
  <TotalTime>588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M</vt:lpstr>
    </vt:vector>
  </TitlesOfParts>
  <Company>KPMG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M</dc:title>
  <dc:creator>jhadge</dc:creator>
  <cp:lastModifiedBy>Atharv Sachin More</cp:lastModifiedBy>
  <cp:revision>43</cp:revision>
  <cp:lastPrinted>2022-02-16T07:48:00Z</cp:lastPrinted>
  <dcterms:created xsi:type="dcterms:W3CDTF">2022-02-16T07:10:00Z</dcterms:created>
  <dcterms:modified xsi:type="dcterms:W3CDTF">2023-02-07T06:47:00Z</dcterms:modified>
</cp:coreProperties>
</file>