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134D" w14:textId="77777777" w:rsidR="00843C1C" w:rsidRDefault="00843C1C">
      <w:r w:rsidRPr="0012539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016232BB" wp14:editId="2F40DCBE">
                <wp:simplePos x="0" y="0"/>
                <wp:positionH relativeFrom="page">
                  <wp:posOffset>0</wp:posOffset>
                </wp:positionH>
                <wp:positionV relativeFrom="paragraph">
                  <wp:posOffset>-450215</wp:posOffset>
                </wp:positionV>
                <wp:extent cx="7772400" cy="10058400"/>
                <wp:effectExtent l="0" t="0" r="0" b="0"/>
                <wp:wrapNone/>
                <wp:docPr id="6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7BD7D-2989-9542-B9E4-100AF848628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connsiteX0" fmla="*/ 902970 w 5295120"/>
                            <a:gd name="connsiteY0" fmla="*/ 105641 h 6858000"/>
                            <a:gd name="connsiteX1" fmla="*/ 1697875 w 5295120"/>
                            <a:gd name="connsiteY1" fmla="*/ 105641 h 6858000"/>
                            <a:gd name="connsiteX2" fmla="*/ 1697875 w 5295120"/>
                            <a:gd name="connsiteY2" fmla="*/ 0 h 6858000"/>
                            <a:gd name="connsiteX3" fmla="*/ 902970 w 5295120"/>
                            <a:gd name="connsiteY3" fmla="*/ 0 h 6858000"/>
                            <a:gd name="connsiteX4" fmla="*/ 902970 w 5295120"/>
                            <a:gd name="connsiteY4" fmla="*/ 105641 h 6858000"/>
                            <a:gd name="connsiteX5" fmla="*/ 0 w 5295120"/>
                            <a:gd name="connsiteY5" fmla="*/ 2847109 h 6858000"/>
                            <a:gd name="connsiteX6" fmla="*/ 0 w 5295120"/>
                            <a:gd name="connsiteY6" fmla="*/ 2962362 h 6858000"/>
                            <a:gd name="connsiteX7" fmla="*/ 115253 w 5295120"/>
                            <a:gd name="connsiteY7" fmla="*/ 3077614 h 6858000"/>
                            <a:gd name="connsiteX8" fmla="*/ 0 w 5295120"/>
                            <a:gd name="connsiteY8" fmla="*/ 3192867 h 6858000"/>
                            <a:gd name="connsiteX9" fmla="*/ 0 w 5295120"/>
                            <a:gd name="connsiteY9" fmla="*/ 3308119 h 6858000"/>
                            <a:gd name="connsiteX10" fmla="*/ 230505 w 5295120"/>
                            <a:gd name="connsiteY10" fmla="*/ 3077614 h 6858000"/>
                            <a:gd name="connsiteX11" fmla="*/ 0 w 5295120"/>
                            <a:gd name="connsiteY11" fmla="*/ 2847109 h 6858000"/>
                            <a:gd name="connsiteX12" fmla="*/ 4806056 w 5295120"/>
                            <a:gd name="connsiteY12" fmla="*/ 531582 h 6858000"/>
                            <a:gd name="connsiteX13" fmla="*/ 4662315 w 5295120"/>
                            <a:gd name="connsiteY13" fmla="*/ 675323 h 6858000"/>
                            <a:gd name="connsiteX14" fmla="*/ 4806056 w 5295120"/>
                            <a:gd name="connsiteY14" fmla="*/ 819063 h 6858000"/>
                            <a:gd name="connsiteX15" fmla="*/ 4949797 w 5295120"/>
                            <a:gd name="connsiteY15" fmla="*/ 675323 h 6858000"/>
                            <a:gd name="connsiteX16" fmla="*/ 4806056 w 5295120"/>
                            <a:gd name="connsiteY16" fmla="*/ 531582 h 6858000"/>
                            <a:gd name="connsiteX17" fmla="*/ 2520921 w 5295120"/>
                            <a:gd name="connsiteY17" fmla="*/ 6858000 h 6858000"/>
                            <a:gd name="connsiteX18" fmla="*/ 3119265 w 5295120"/>
                            <a:gd name="connsiteY18" fmla="*/ 6858000 h 6858000"/>
                            <a:gd name="connsiteX19" fmla="*/ 3119265 w 5295120"/>
                            <a:gd name="connsiteY19" fmla="*/ 6758075 h 6858000"/>
                            <a:gd name="connsiteX20" fmla="*/ 2520921 w 5295120"/>
                            <a:gd name="connsiteY20" fmla="*/ 6758075 h 6858000"/>
                            <a:gd name="connsiteX21" fmla="*/ 2520921 w 5295120"/>
                            <a:gd name="connsiteY21" fmla="*/ 6858000 h 6858000"/>
                            <a:gd name="connsiteX22" fmla="*/ 5295121 w 5295120"/>
                            <a:gd name="connsiteY22" fmla="*/ 5891299 h 6858000"/>
                            <a:gd name="connsiteX23" fmla="*/ 5295121 w 5295120"/>
                            <a:gd name="connsiteY23" fmla="*/ 5776047 h 6858000"/>
                            <a:gd name="connsiteX24" fmla="*/ 5064616 w 5295120"/>
                            <a:gd name="connsiteY24" fmla="*/ 6006638 h 6858000"/>
                            <a:gd name="connsiteX25" fmla="*/ 5295121 w 5295120"/>
                            <a:gd name="connsiteY25" fmla="*/ 6237143 h 6858000"/>
                            <a:gd name="connsiteX26" fmla="*/ 5295121 w 5295120"/>
                            <a:gd name="connsiteY26" fmla="*/ 6121891 h 6858000"/>
                            <a:gd name="connsiteX27" fmla="*/ 5179869 w 5295120"/>
                            <a:gd name="connsiteY27" fmla="*/ 6006638 h 6858000"/>
                            <a:gd name="connsiteX28" fmla="*/ 5295121 w 5295120"/>
                            <a:gd name="connsiteY28" fmla="*/ 5891386 h 685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95120" h="6858000">
                              <a:moveTo>
                                <a:pt x="902970" y="105641"/>
                              </a:moveTo>
                              <a:lnTo>
                                <a:pt x="1697875" y="105641"/>
                              </a:lnTo>
                              <a:lnTo>
                                <a:pt x="1697875" y="0"/>
                              </a:lnTo>
                              <a:lnTo>
                                <a:pt x="902970" y="0"/>
                              </a:lnTo>
                              <a:lnTo>
                                <a:pt x="902970" y="105641"/>
                              </a:lnTo>
                              <a:close/>
                              <a:moveTo>
                                <a:pt x="0" y="2847109"/>
                              </a:moveTo>
                              <a:lnTo>
                                <a:pt x="0" y="2962362"/>
                              </a:lnTo>
                              <a:cubicBezTo>
                                <a:pt x="63644" y="2962362"/>
                                <a:pt x="115253" y="3013970"/>
                                <a:pt x="115253" y="3077614"/>
                              </a:cubicBezTo>
                              <a:cubicBezTo>
                                <a:pt x="115253" y="3141258"/>
                                <a:pt x="63644" y="3192867"/>
                                <a:pt x="0" y="3192867"/>
                              </a:cubicBezTo>
                              <a:lnTo>
                                <a:pt x="0" y="3308119"/>
                              </a:lnTo>
                              <a:cubicBezTo>
                                <a:pt x="127289" y="3308119"/>
                                <a:pt x="230505" y="3204903"/>
                                <a:pt x="230505" y="3077614"/>
                              </a:cubicBezTo>
                              <a:cubicBezTo>
                                <a:pt x="230505" y="2950326"/>
                                <a:pt x="127289" y="2847109"/>
                                <a:pt x="0" y="2847109"/>
                              </a:cubicBezTo>
                              <a:close/>
                              <a:moveTo>
                                <a:pt x="4806056" y="531582"/>
                              </a:moveTo>
                              <a:cubicBezTo>
                                <a:pt x="4726652" y="531582"/>
                                <a:pt x="4662315" y="595919"/>
                                <a:pt x="4662315" y="675323"/>
                              </a:cubicBezTo>
                              <a:cubicBezTo>
                                <a:pt x="4662315" y="754726"/>
                                <a:pt x="4726652" y="819063"/>
                                <a:pt x="4806056" y="819063"/>
                              </a:cubicBezTo>
                              <a:cubicBezTo>
                                <a:pt x="4885460" y="819063"/>
                                <a:pt x="4949797" y="754726"/>
                                <a:pt x="4949797" y="675323"/>
                              </a:cubicBezTo>
                              <a:cubicBezTo>
                                <a:pt x="4949797" y="595919"/>
                                <a:pt x="4885460" y="531582"/>
                                <a:pt x="4806056" y="531582"/>
                              </a:cubicBezTo>
                              <a:close/>
                              <a:moveTo>
                                <a:pt x="2520921" y="6858000"/>
                              </a:moveTo>
                              <a:lnTo>
                                <a:pt x="3119265" y="6858000"/>
                              </a:lnTo>
                              <a:lnTo>
                                <a:pt x="3119265" y="6758075"/>
                              </a:lnTo>
                              <a:lnTo>
                                <a:pt x="2520921" y="6758075"/>
                              </a:lnTo>
                              <a:lnTo>
                                <a:pt x="2520921" y="6858000"/>
                              </a:lnTo>
                              <a:close/>
                              <a:moveTo>
                                <a:pt x="5295121" y="5891299"/>
                              </a:moveTo>
                              <a:lnTo>
                                <a:pt x="5295121" y="5776047"/>
                              </a:lnTo>
                              <a:cubicBezTo>
                                <a:pt x="5167833" y="5776047"/>
                                <a:pt x="5064616" y="5879263"/>
                                <a:pt x="5064616" y="6006638"/>
                              </a:cubicBezTo>
                              <a:cubicBezTo>
                                <a:pt x="5064616" y="6134014"/>
                                <a:pt x="5167833" y="6237143"/>
                                <a:pt x="5295121" y="6237143"/>
                              </a:cubicBezTo>
                              <a:lnTo>
                                <a:pt x="5295121" y="6121891"/>
                              </a:lnTo>
                              <a:cubicBezTo>
                                <a:pt x="5231477" y="6121891"/>
                                <a:pt x="5179869" y="6070283"/>
                                <a:pt x="5179869" y="6006638"/>
                              </a:cubicBezTo>
                              <a:cubicBezTo>
                                <a:pt x="5179869" y="5942994"/>
                                <a:pt x="5231477" y="5891386"/>
                                <a:pt x="5295121" y="5891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86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52A9" id="Graphic 4" o:spid="_x0000_s1026" alt="&quot;&quot;" style="position:absolute;margin-left:0;margin-top:-35.45pt;width:612pt;height:11in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29512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" path="m902970,105641r794905,l1697875,,902970,r,105641xm,2847109r,115253c63644,2962362,115253,3013970,115253,3077614v,63644,-51609,115253,-115253,115253l,3308119v127289,,230505,-103216,230505,-230505c230505,2950326,127289,2847109,,2847109xm4806056,531582v-79404,,-143741,64337,-143741,143741c4662315,754726,4726652,819063,4806056,819063v79404,,143741,-64337,143741,-143740c4949797,595919,4885460,531582,4806056,531582xm2520921,6858000r598344,l3119265,6758075r-598344,l2520921,6858000xm5295121,5891299r,-115252c5167833,5776047,5064616,5879263,5064616,6006638v,127376,103217,230505,230505,230505l5295121,6121891v-63644,,-115252,-51608,-115252,-115253c5179869,5942994,5231477,5891386,5295121,5891386r,-87xe" fillcolor="#f7e3ee [660]" stroked="f" strokeweight=".24036mm">
                <v:stroke joinstyle="miter"/>
                <v:path arrowok="t" o:connecttype="custom" o:connectlocs="1325417,154940;2492212,154940;2492212,0;1325417,0;1325417,154940;0,4175760;0,4344798;169173,4513834;0,4682872;0,4851908;338345,4513834;0,4175760;7054531,779654;6843542,990474;7054531,1201292;7265520,990474;7054531,779654;3700314,10058400;4578588,10058400;4578588,9911843;3700314,9911843;3700314,10058400;7772401,8640572;7772401,8471536;7434057,8809736;7772401,9147810;7772401,8978773;7603230,8809736;7772401,8640699" o:connectangles="0,0,0,0,0,0,0,0,0,0,0,0,0,0,0,0,0,0,0,0,0,0,0,0,0,0,0,0,0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534"/>
      </w:tblGrid>
      <w:tr w:rsidR="00B1227E" w14:paraId="0CAA731D" w14:textId="77777777" w:rsidTr="00B1227E">
        <w:trPr>
          <w:trHeight w:val="359"/>
        </w:trPr>
        <w:tc>
          <w:tcPr>
            <w:tcW w:w="4410" w:type="dxa"/>
            <w:vMerge w:val="restart"/>
          </w:tcPr>
          <w:p w14:paraId="44215F58" w14:textId="1D86A37D" w:rsidR="00B1227E" w:rsidRDefault="00E11C06" w:rsidP="004408D7">
            <w:pPr>
              <w:pStyle w:val="Subtitle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F05D80" wp14:editId="2CFCFA64">
                  <wp:extent cx="5615940" cy="3244850"/>
                  <wp:effectExtent l="0" t="0" r="0" b="0"/>
                  <wp:docPr id="509712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5" r="-37103"/>
                          <a:stretch/>
                        </pic:blipFill>
                        <pic:spPr bwMode="auto">
                          <a:xfrm>
                            <a:off x="0" y="0"/>
                            <a:ext cx="5652173" cy="32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F537BE0" w14:textId="77777777" w:rsidR="00B1227E" w:rsidRDefault="00B1227E" w:rsidP="00EE259E"/>
        </w:tc>
        <w:tc>
          <w:tcPr>
            <w:tcW w:w="5534" w:type="dxa"/>
          </w:tcPr>
          <w:p w14:paraId="50C41019" w14:textId="0E1F4B9C" w:rsidR="00B1227E" w:rsidRPr="00B20D41" w:rsidRDefault="00B1227E" w:rsidP="00CF61BE">
            <w:pPr>
              <w:pStyle w:val="Subtitle"/>
            </w:pPr>
          </w:p>
        </w:tc>
      </w:tr>
      <w:tr w:rsidR="00B1227E" w:rsidRPr="00E11C06" w14:paraId="11CA2FBD" w14:textId="77777777" w:rsidTr="00B1227E">
        <w:trPr>
          <w:trHeight w:val="4715"/>
        </w:trPr>
        <w:tc>
          <w:tcPr>
            <w:tcW w:w="4410" w:type="dxa"/>
            <w:vMerge/>
          </w:tcPr>
          <w:p w14:paraId="020EE5D2" w14:textId="77777777" w:rsidR="00B1227E" w:rsidRPr="008C6805" w:rsidRDefault="00B1227E" w:rsidP="00EE259E"/>
        </w:tc>
        <w:tc>
          <w:tcPr>
            <w:tcW w:w="270" w:type="dxa"/>
          </w:tcPr>
          <w:p w14:paraId="10936B4E" w14:textId="77777777" w:rsidR="00B1227E" w:rsidRDefault="00B1227E" w:rsidP="00EE259E"/>
        </w:tc>
        <w:tc>
          <w:tcPr>
            <w:tcW w:w="5534" w:type="dxa"/>
          </w:tcPr>
          <w:p w14:paraId="028843CB" w14:textId="5290C74F" w:rsidR="00B1227E" w:rsidRDefault="00E11C06" w:rsidP="00EE259E">
            <w:pPr>
              <w:pStyle w:val="Title"/>
            </w:pPr>
            <w:r>
              <w:t>Neel Lal</w:t>
            </w:r>
          </w:p>
          <w:p w14:paraId="409D6C8E" w14:textId="143CA63C" w:rsidR="00B1227E" w:rsidRDefault="00E11C06" w:rsidP="00EE259E">
            <w:pPr>
              <w:pStyle w:val="Heading1"/>
            </w:pPr>
            <w:r>
              <w:t>Professional Summary</w:t>
            </w:r>
          </w:p>
          <w:p w14:paraId="725A6B10" w14:textId="4E273692" w:rsidR="00B1227E" w:rsidRPr="00E11C06" w:rsidRDefault="00E11C06" w:rsidP="00CF61BE">
            <w:pPr>
              <w:rPr>
                <w:b/>
                <w:bCs/>
                <w:sz w:val="18"/>
                <w:szCs w:val="18"/>
              </w:rPr>
            </w:pPr>
            <w:r w:rsidRPr="00E11C06">
              <w:rPr>
                <w:b/>
                <w:bCs/>
                <w:sz w:val="18"/>
                <w:szCs w:val="18"/>
              </w:rPr>
              <w:t xml:space="preserve">Dedicated and versatile professional with diverse experience ranging from </w:t>
            </w:r>
            <w:r w:rsidR="00ED2CAA">
              <w:rPr>
                <w:b/>
                <w:bCs/>
                <w:sz w:val="18"/>
                <w:szCs w:val="18"/>
              </w:rPr>
              <w:t>teaching</w:t>
            </w:r>
            <w:r w:rsidRPr="00E11C06">
              <w:rPr>
                <w:b/>
                <w:bCs/>
                <w:sz w:val="18"/>
                <w:szCs w:val="18"/>
              </w:rPr>
              <w:t xml:space="preserve"> and retail to project coordination. Demonstrated ability to handle challenging situations with patience and creativity. Skilled in problem-solving, communication, and team collaboration. Currently pursuing a degree in Business Administration with a focus on Management Information Systems, combined with practical experience in Java, Python, and Excel. Seeking to leverage my skills and experiences in a dynamic and challenging role.</w:t>
            </w:r>
          </w:p>
        </w:tc>
      </w:tr>
      <w:tr w:rsidR="00843C1C" w14:paraId="7C52F2A7" w14:textId="77777777" w:rsidTr="00B1227E">
        <w:trPr>
          <w:trHeight w:val="8117"/>
        </w:trPr>
        <w:tc>
          <w:tcPr>
            <w:tcW w:w="4410" w:type="dxa"/>
          </w:tcPr>
          <w:p w14:paraId="149620EE" w14:textId="77777777" w:rsidR="00843C1C" w:rsidRDefault="00000000" w:rsidP="00EE259E">
            <w:pPr>
              <w:pStyle w:val="Subtitle"/>
            </w:pPr>
            <w:sdt>
              <w:sdtPr>
                <w:id w:val="-2058072072"/>
                <w:placeholder>
                  <w:docPart w:val="232058371AC048668F42CAA3569A8FF0"/>
                </w:placeholder>
                <w:temporary/>
                <w:showingPlcHdr/>
                <w15:appearance w15:val="hidden"/>
              </w:sdtPr>
              <w:sdtContent>
                <w:r w:rsidR="00CF61BE">
                  <w:t>Contact</w:t>
                </w:r>
              </w:sdtContent>
            </w:sdt>
          </w:p>
          <w:p w14:paraId="5E7A17EF" w14:textId="108CA918" w:rsidR="00843C1C" w:rsidRPr="00D85EF8" w:rsidRDefault="00E11C06" w:rsidP="00EE259E">
            <w:pPr>
              <w:rPr>
                <w:lang w:val="fr-FR"/>
              </w:rPr>
            </w:pPr>
            <w:r>
              <w:t>Neel Lal</w:t>
            </w:r>
          </w:p>
          <w:p w14:paraId="0CF524FD" w14:textId="56BAD205" w:rsidR="00CF61BE" w:rsidRPr="00D85EF8" w:rsidRDefault="00E11C06" w:rsidP="00CF61BE">
            <w:pPr>
              <w:rPr>
                <w:lang w:val="fr-FR"/>
              </w:rPr>
            </w:pPr>
            <w:r w:rsidRPr="00E11C06">
              <w:rPr>
                <w:lang w:val="fr-FR"/>
              </w:rPr>
              <w:t>neellal1709@gmail.com</w:t>
            </w:r>
          </w:p>
          <w:p w14:paraId="3398A65F" w14:textId="0A1884E6" w:rsidR="00CF61BE" w:rsidRPr="00E11C06" w:rsidRDefault="00E11C06" w:rsidP="00CF61BE">
            <w:pPr>
              <w:rPr>
                <w:lang w:val="fr-FR"/>
              </w:rPr>
            </w:pPr>
            <w:r w:rsidRPr="00E11C06">
              <w:rPr>
                <w:lang w:val="fr-FR"/>
              </w:rPr>
              <w:t>510-796-6007</w:t>
            </w:r>
          </w:p>
          <w:p w14:paraId="023367A7" w14:textId="6D360F33" w:rsidR="00843C1C" w:rsidRPr="00E11C06" w:rsidRDefault="00E11C06" w:rsidP="00CF61BE">
            <w:pPr>
              <w:rPr>
                <w:lang w:val="fr-FR"/>
              </w:rPr>
            </w:pPr>
            <w:r w:rsidRPr="00E11C06">
              <w:rPr>
                <w:lang w:val="fr-FR"/>
              </w:rPr>
              <w:t>https://www.linkedin.com/in/neel-lal/</w:t>
            </w:r>
          </w:p>
          <w:p w14:paraId="091C1CAE" w14:textId="77777777" w:rsidR="00843C1C" w:rsidRPr="00E11C06" w:rsidRDefault="00843C1C" w:rsidP="00EE259E">
            <w:pPr>
              <w:rPr>
                <w:lang w:val="fr-FR"/>
              </w:rPr>
            </w:pPr>
          </w:p>
          <w:p w14:paraId="1684FCBB" w14:textId="77777777" w:rsidR="00843C1C" w:rsidRDefault="00000000" w:rsidP="00EE259E">
            <w:pPr>
              <w:pStyle w:val="Subtitle"/>
            </w:pPr>
            <w:sdt>
              <w:sdtPr>
                <w:id w:val="1415746174"/>
                <w:placeholder>
                  <w:docPart w:val="7A7123113FFF464E91F03E6721F45A86"/>
                </w:placeholder>
                <w:temporary/>
                <w:showingPlcHdr/>
                <w15:appearance w15:val="hidden"/>
              </w:sdtPr>
              <w:sdtContent>
                <w:r w:rsidR="00CF61BE">
                  <w:t>Education</w:t>
                </w:r>
              </w:sdtContent>
            </w:sdt>
          </w:p>
          <w:p w14:paraId="06E06147" w14:textId="12D08CA1" w:rsidR="00843C1C" w:rsidRDefault="00E11C06" w:rsidP="00EE259E">
            <w:pPr>
              <w:pStyle w:val="Heading2"/>
            </w:pPr>
            <w:r>
              <w:t>San jose State University</w:t>
            </w:r>
          </w:p>
          <w:p w14:paraId="237F400E" w14:textId="1BC429E7" w:rsidR="00E11C06" w:rsidRDefault="00E11C06" w:rsidP="00E11C06">
            <w:r>
              <w:t>Business Administration, Management Information Systems</w:t>
            </w:r>
          </w:p>
          <w:p w14:paraId="3AC924C5" w14:textId="77777777" w:rsidR="00E11C06" w:rsidRDefault="00E11C06" w:rsidP="00E11C06"/>
          <w:p w14:paraId="4361D964" w14:textId="1401EFE2" w:rsidR="00E11C06" w:rsidRDefault="00E11C06" w:rsidP="00E11C06">
            <w:r>
              <w:t>Minor: Computer Science</w:t>
            </w:r>
          </w:p>
          <w:p w14:paraId="60E61A7E" w14:textId="77777777" w:rsidR="00E11C06" w:rsidRDefault="00E11C06" w:rsidP="00E11C06"/>
          <w:p w14:paraId="0AAAEAC9" w14:textId="0CEBCC88" w:rsidR="00E11C06" w:rsidRDefault="00E11C06" w:rsidP="00E11C06">
            <w:r>
              <w:t xml:space="preserve">Relevant Coursework: </w:t>
            </w:r>
          </w:p>
          <w:p w14:paraId="4ED2F54C" w14:textId="77777777" w:rsidR="00E11C06" w:rsidRDefault="00E11C06" w:rsidP="00E11C06"/>
          <w:p w14:paraId="7B24206F" w14:textId="535128DF" w:rsidR="00E11C06" w:rsidRPr="00E11C06" w:rsidRDefault="00E11C06" w:rsidP="00E11C06">
            <w:r>
              <w:t>Data Structures and Algorithms, Financial Accounting, Legal Environment of Business, Software Engineering, Discrete Math</w:t>
            </w:r>
          </w:p>
          <w:p w14:paraId="58976D41" w14:textId="6C0FA15A" w:rsidR="00843C1C" w:rsidRDefault="00E11C06" w:rsidP="00E11C06">
            <w:pPr>
              <w:pStyle w:val="Heading2"/>
            </w:pPr>
            <w:r>
              <w:t xml:space="preserve">Estimated Graduation: </w:t>
            </w:r>
            <w:proofErr w:type="gramStart"/>
            <w:r>
              <w:t>June,</w:t>
            </w:r>
            <w:proofErr w:type="gramEnd"/>
            <w:r>
              <w:t xml:space="preserve"> 2025</w:t>
            </w:r>
          </w:p>
          <w:p w14:paraId="1B3B27B8" w14:textId="77777777" w:rsidR="00ED2CAA" w:rsidRDefault="00ED2CAA" w:rsidP="00ED2CAA"/>
          <w:p w14:paraId="18DF8E06" w14:textId="77777777" w:rsidR="00ED2CAA" w:rsidRDefault="00ED2CAA" w:rsidP="00ED2CAA"/>
          <w:p w14:paraId="7CA7097B" w14:textId="77777777" w:rsidR="00ED2CAA" w:rsidRDefault="00ED2CAA" w:rsidP="00ED2CAA"/>
          <w:p w14:paraId="054ED8F2" w14:textId="77777777" w:rsidR="00ED2CAA" w:rsidRPr="00ED2CAA" w:rsidRDefault="00ED2CAA" w:rsidP="00ED2CAA"/>
          <w:p w14:paraId="44472CDB" w14:textId="77777777" w:rsidR="00843C1C" w:rsidRDefault="00843C1C" w:rsidP="00EE259E"/>
          <w:p w14:paraId="7990AA04" w14:textId="77777777" w:rsidR="00843C1C" w:rsidRDefault="00000000" w:rsidP="00EE259E">
            <w:pPr>
              <w:pStyle w:val="Subtitle"/>
            </w:pPr>
            <w:sdt>
              <w:sdtPr>
                <w:id w:val="-1480222421"/>
                <w:placeholder>
                  <w:docPart w:val="A858B77E68D44DC3A3F6C20D48C3A155"/>
                </w:placeholder>
                <w:temporary/>
                <w:showingPlcHdr/>
                <w15:appearance w15:val="hidden"/>
              </w:sdtPr>
              <w:sdtContent>
                <w:r w:rsidR="00CF61BE" w:rsidRPr="00010CFB">
                  <w:t>Skills</w:t>
                </w:r>
              </w:sdtContent>
            </w:sdt>
          </w:p>
          <w:p w14:paraId="3DD76133" w14:textId="035F919F" w:rsidR="00843C1C" w:rsidRDefault="00ED2CAA" w:rsidP="00EE259E">
            <w:r>
              <w:t>Java, Python, Excel, ChatGPT</w:t>
            </w:r>
          </w:p>
          <w:p w14:paraId="43BD7963" w14:textId="77777777" w:rsidR="00ED2CAA" w:rsidRDefault="00ED2CAA" w:rsidP="00EE259E"/>
          <w:p w14:paraId="07A1584F" w14:textId="6AA14759" w:rsidR="00ED2CAA" w:rsidRDefault="00ED2CAA" w:rsidP="00EE259E">
            <w:r>
              <w:t>Analytical Thinking, Creative Problem Solving, Effective Communication, Patience</w:t>
            </w:r>
          </w:p>
          <w:p w14:paraId="0AB8C436" w14:textId="7973E873" w:rsidR="00CF61BE" w:rsidRDefault="00CF61BE" w:rsidP="00EE259E"/>
          <w:p w14:paraId="6D4C078F" w14:textId="731EA384" w:rsidR="00843C1C" w:rsidRDefault="00843C1C" w:rsidP="00EE259E"/>
          <w:p w14:paraId="18CADEC8" w14:textId="041C8F1F" w:rsidR="00843C1C" w:rsidRDefault="00ED2CAA" w:rsidP="00ED2CAA">
            <w:pPr>
              <w:pStyle w:val="Heading1"/>
            </w:pPr>
            <w:r>
              <w:t>References</w:t>
            </w:r>
          </w:p>
          <w:p w14:paraId="4A4FE149" w14:textId="77777777" w:rsidR="00ED2CAA" w:rsidRPr="00ED2CAA" w:rsidRDefault="00ED2CAA" w:rsidP="00ED2CAA">
            <w:r w:rsidRPr="00ED2CAA">
              <w:t>Available upon request.</w:t>
            </w:r>
          </w:p>
          <w:p w14:paraId="39D14C70" w14:textId="2D2ED005" w:rsidR="00843C1C" w:rsidRDefault="00843C1C" w:rsidP="00EE259E"/>
          <w:p w14:paraId="68E9568D" w14:textId="77777777" w:rsidR="00ED2CAA" w:rsidRDefault="00ED2CAA" w:rsidP="00EE259E"/>
          <w:p w14:paraId="2B2B0A9F" w14:textId="41183D63" w:rsidR="00ED2CAA" w:rsidRDefault="00ED2CAA" w:rsidP="00ED2CAA">
            <w:pPr>
              <w:pStyle w:val="Heading1"/>
            </w:pPr>
            <w:r>
              <w:t>Interests:</w:t>
            </w:r>
          </w:p>
          <w:p w14:paraId="15843A28" w14:textId="1D6F22E5" w:rsidR="00ED2CAA" w:rsidRDefault="00ED2CAA" w:rsidP="00EE259E">
            <w:r>
              <w:t>Chess, Guitar, Exploring, Programming, Rock Climbing, Skating, Learning, Mindfulness, Hiking</w:t>
            </w:r>
          </w:p>
          <w:p w14:paraId="2D6E3DDB" w14:textId="57608C54" w:rsidR="00843C1C" w:rsidRDefault="00843C1C" w:rsidP="00EE259E"/>
          <w:p w14:paraId="7947B3E0" w14:textId="0B9A6C34" w:rsidR="00843C1C" w:rsidRDefault="00843C1C" w:rsidP="00EE259E"/>
          <w:p w14:paraId="4ECC96DA" w14:textId="0C5C98DA" w:rsidR="00843C1C" w:rsidRPr="00A41BD5" w:rsidRDefault="00843C1C" w:rsidP="00EE259E"/>
        </w:tc>
        <w:tc>
          <w:tcPr>
            <w:tcW w:w="270" w:type="dxa"/>
          </w:tcPr>
          <w:p w14:paraId="19C41A6A" w14:textId="77777777" w:rsidR="00843C1C" w:rsidRDefault="00843C1C" w:rsidP="00EE259E"/>
        </w:tc>
        <w:tc>
          <w:tcPr>
            <w:tcW w:w="5534" w:type="dxa"/>
          </w:tcPr>
          <w:p w14:paraId="13361998" w14:textId="77777777" w:rsidR="00843C1C" w:rsidRDefault="00000000" w:rsidP="00EE259E">
            <w:pPr>
              <w:pStyle w:val="Heading1"/>
            </w:pPr>
            <w:sdt>
              <w:sdtPr>
                <w:id w:val="1696962928"/>
                <w:placeholder>
                  <w:docPart w:val="E358B0FC087A4A458B8364D61BEED10B"/>
                </w:placeholder>
                <w:temporary/>
                <w:showingPlcHdr/>
                <w15:appearance w15:val="hidden"/>
              </w:sdtPr>
              <w:sdtContent>
                <w:r w:rsidR="00843C1C" w:rsidRPr="002A61D3">
                  <w:t>Experience</w:t>
                </w:r>
              </w:sdtContent>
            </w:sdt>
          </w:p>
          <w:p w14:paraId="1D80A1D4" w14:textId="7A8A7C03" w:rsidR="00843C1C" w:rsidRDefault="00E11C06" w:rsidP="00EE259E">
            <w:pPr>
              <w:pStyle w:val="Heading2"/>
            </w:pPr>
            <w:r>
              <w:t>Piano teacher, Self employed</w:t>
            </w:r>
          </w:p>
          <w:p w14:paraId="6ACD1209" w14:textId="1B4551CE" w:rsidR="00843C1C" w:rsidRDefault="00E11C06" w:rsidP="00CF61BE">
            <w:pPr>
              <w:pStyle w:val="Heading3"/>
            </w:pPr>
            <w:r>
              <w:t>Bay Area, CA</w:t>
            </w:r>
            <w:r w:rsidR="00CF61BE">
              <w:t xml:space="preserve"> </w:t>
            </w:r>
            <w:r w:rsidR="00843C1C">
              <w:t xml:space="preserve">| </w:t>
            </w:r>
            <w:r>
              <w:t>2020-Present</w:t>
            </w:r>
          </w:p>
          <w:p w14:paraId="2B5B36C9" w14:textId="079BF82B" w:rsidR="00E11C06" w:rsidRDefault="00E11C06" w:rsidP="00E11C06">
            <w:pPr>
              <w:pStyle w:val="ListParagraph"/>
              <w:numPr>
                <w:ilvl w:val="0"/>
                <w:numId w:val="5"/>
              </w:numPr>
            </w:pPr>
            <w:r>
              <w:t>Fostered a love of music in children through personalized piano instruction.</w:t>
            </w:r>
          </w:p>
          <w:p w14:paraId="655199B4" w14:textId="77777777" w:rsidR="00E11C06" w:rsidRDefault="00E11C06" w:rsidP="00E11C06">
            <w:pPr>
              <w:pStyle w:val="ListParagraph"/>
              <w:numPr>
                <w:ilvl w:val="0"/>
                <w:numId w:val="5"/>
              </w:numPr>
            </w:pPr>
            <w:r>
              <w:t xml:space="preserve">Developed marketing and communication strategies to expand </w:t>
            </w:r>
            <w:proofErr w:type="gramStart"/>
            <w:r>
              <w:t>client</w:t>
            </w:r>
            <w:proofErr w:type="gramEnd"/>
            <w:r>
              <w:t xml:space="preserve"> base.</w:t>
            </w:r>
          </w:p>
          <w:p w14:paraId="5839E32C" w14:textId="31EA611A" w:rsidR="00843C1C" w:rsidRDefault="00E11C06" w:rsidP="00E11C06">
            <w:pPr>
              <w:pStyle w:val="ListParagraph"/>
              <w:numPr>
                <w:ilvl w:val="0"/>
                <w:numId w:val="5"/>
              </w:numPr>
            </w:pPr>
            <w:r>
              <w:t>Tailored teaching methods to individual learning styles, enhancing student engagement and progress.</w:t>
            </w:r>
          </w:p>
          <w:p w14:paraId="3FCCEB39" w14:textId="77777777" w:rsidR="00843C1C" w:rsidRPr="001B5913" w:rsidRDefault="00843C1C" w:rsidP="00EE259E"/>
          <w:p w14:paraId="3368B430" w14:textId="649423B2" w:rsidR="00843C1C" w:rsidRDefault="00E11C06" w:rsidP="00CF61BE">
            <w:pPr>
              <w:pStyle w:val="Heading2"/>
            </w:pPr>
            <w:r>
              <w:t>Project Coordinator, Reliable liquidation</w:t>
            </w:r>
          </w:p>
          <w:p w14:paraId="52D55E0B" w14:textId="2B260C0F" w:rsidR="00843C1C" w:rsidRPr="00D85EF8" w:rsidRDefault="00E11C06" w:rsidP="00EE259E">
            <w:pPr>
              <w:pStyle w:val="Heading3"/>
              <w:rPr>
                <w:lang w:val="de-DE"/>
              </w:rPr>
            </w:pPr>
            <w:r>
              <w:t>San Leandro, CA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r>
              <w:t>Jan 2022 – December 2022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</w:p>
          <w:p w14:paraId="084D1DE1" w14:textId="725E3A2F" w:rsidR="00E11C06" w:rsidRDefault="00E11C06" w:rsidP="00E11C06">
            <w:pPr>
              <w:pStyle w:val="ListParagraph"/>
              <w:numPr>
                <w:ilvl w:val="0"/>
                <w:numId w:val="6"/>
              </w:numPr>
            </w:pPr>
            <w:r>
              <w:t>Coordinated furniture placement and logistics for hotel liquidation projects.</w:t>
            </w:r>
          </w:p>
          <w:p w14:paraId="1180053A" w14:textId="77777777" w:rsidR="00E11C06" w:rsidRDefault="00E11C06" w:rsidP="00E11C06">
            <w:pPr>
              <w:pStyle w:val="ListParagraph"/>
              <w:numPr>
                <w:ilvl w:val="0"/>
                <w:numId w:val="6"/>
              </w:numPr>
            </w:pPr>
            <w:r>
              <w:t>Created detailed spreadsheets and layouts, improving operational efficiency.</w:t>
            </w:r>
          </w:p>
          <w:p w14:paraId="5E85A635" w14:textId="16A92788" w:rsidR="00843C1C" w:rsidRDefault="00E11C06" w:rsidP="00E11C06">
            <w:pPr>
              <w:pStyle w:val="ListParagraph"/>
              <w:numPr>
                <w:ilvl w:val="0"/>
                <w:numId w:val="6"/>
              </w:numPr>
            </w:pPr>
            <w:r>
              <w:t>Navigated unforeseen challenges, showcasing adaptability and problem-solving skills.</w:t>
            </w:r>
          </w:p>
          <w:p w14:paraId="484633C4" w14:textId="77777777" w:rsidR="00843C1C" w:rsidRPr="00EC0F79" w:rsidRDefault="00843C1C" w:rsidP="00EE259E">
            <w:pPr>
              <w:rPr>
                <w:lang w:val="it-IT"/>
              </w:rPr>
            </w:pPr>
          </w:p>
          <w:p w14:paraId="483CD15A" w14:textId="2884C440" w:rsidR="00843C1C" w:rsidRDefault="00E11C06" w:rsidP="00CF61BE">
            <w:pPr>
              <w:pStyle w:val="Heading2"/>
            </w:pPr>
            <w:r>
              <w:lastRenderedPageBreak/>
              <w:t>Store associate, ups store</w:t>
            </w:r>
          </w:p>
          <w:p w14:paraId="603839CB" w14:textId="432B6BE9" w:rsidR="00843C1C" w:rsidRPr="00D85EF8" w:rsidRDefault="00E11C06" w:rsidP="00EE259E">
            <w:pPr>
              <w:pStyle w:val="Heading3"/>
              <w:rPr>
                <w:lang w:val="de-DE"/>
              </w:rPr>
            </w:pPr>
            <w:r>
              <w:t>Newark, CA</w:t>
            </w:r>
            <w:r w:rsidR="00843C1C" w:rsidRPr="00D85EF8">
              <w:rPr>
                <w:lang w:val="de-DE"/>
              </w:rPr>
              <w:t xml:space="preserve"> | </w:t>
            </w:r>
            <w:r w:rsidR="00ED2CAA">
              <w:t>June 2021 – January 2022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>|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 </w:t>
            </w:r>
          </w:p>
          <w:p w14:paraId="1BDC4120" w14:textId="1361808F" w:rsidR="00ED2CAA" w:rsidRDefault="00ED2CAA" w:rsidP="00ED2CAA">
            <w:pPr>
              <w:pStyle w:val="ListParagraph"/>
              <w:numPr>
                <w:ilvl w:val="0"/>
                <w:numId w:val="7"/>
              </w:numPr>
            </w:pPr>
            <w:r>
              <w:t>Provided customer service in shipping, printing, and mailbox services.</w:t>
            </w:r>
          </w:p>
          <w:p w14:paraId="6BBB2A56" w14:textId="77777777" w:rsidR="00ED2CAA" w:rsidRDefault="00ED2CAA" w:rsidP="00ED2CAA">
            <w:pPr>
              <w:pStyle w:val="ListParagraph"/>
              <w:numPr>
                <w:ilvl w:val="0"/>
                <w:numId w:val="7"/>
              </w:numPr>
            </w:pPr>
            <w:r>
              <w:t>Managed challenging customer interactions with patience and professionalism.</w:t>
            </w:r>
          </w:p>
          <w:p w14:paraId="76000F4F" w14:textId="77777777" w:rsidR="00843C1C" w:rsidRDefault="00ED2CAA" w:rsidP="00ED2CAA">
            <w:pPr>
              <w:pStyle w:val="ListParagraph"/>
              <w:numPr>
                <w:ilvl w:val="0"/>
                <w:numId w:val="7"/>
              </w:numPr>
            </w:pPr>
            <w:r>
              <w:t>Cultivated a network of professional contacts through daily customer interactions.</w:t>
            </w:r>
          </w:p>
          <w:p w14:paraId="36D2358D" w14:textId="77777777" w:rsidR="00ED2CAA" w:rsidRDefault="00ED2CAA" w:rsidP="00ED2CAA"/>
          <w:p w14:paraId="395D3D56" w14:textId="2491A704" w:rsidR="00ED2CAA" w:rsidRDefault="00ED2CAA" w:rsidP="00ED2CAA">
            <w:pPr>
              <w:pStyle w:val="Heading2"/>
            </w:pPr>
            <w:r>
              <w:t>Tutor, eye level learning center</w:t>
            </w:r>
          </w:p>
          <w:p w14:paraId="4906E149" w14:textId="2407A33E" w:rsidR="00ED2CAA" w:rsidRPr="00D85EF8" w:rsidRDefault="00ED2CAA" w:rsidP="00ED2CAA">
            <w:pPr>
              <w:pStyle w:val="Heading3"/>
              <w:rPr>
                <w:lang w:val="de-DE"/>
              </w:rPr>
            </w:pPr>
            <w:r>
              <w:t>Union City</w:t>
            </w:r>
            <w:r>
              <w:t>, CA</w:t>
            </w:r>
            <w:r w:rsidRPr="00D85EF8">
              <w:rPr>
                <w:lang w:val="de-DE"/>
              </w:rPr>
              <w:t xml:space="preserve"> | </w:t>
            </w:r>
            <w:r>
              <w:t>August</w:t>
            </w:r>
            <w:r>
              <w:t xml:space="preserve"> </w:t>
            </w:r>
            <w:r>
              <w:t>2019</w:t>
            </w:r>
            <w:r>
              <w:t xml:space="preserve"> – </w:t>
            </w:r>
            <w:r>
              <w:t>March</w:t>
            </w:r>
            <w:r>
              <w:t xml:space="preserve"> </w:t>
            </w:r>
            <w:r>
              <w:t>2020</w:t>
            </w:r>
            <w:r w:rsidRPr="00D85EF8">
              <w:rPr>
                <w:lang w:val="de-DE"/>
              </w:rPr>
              <w:t xml:space="preserve"> |  </w:t>
            </w:r>
          </w:p>
          <w:p w14:paraId="56570D72" w14:textId="77777777" w:rsidR="00ED2CAA" w:rsidRDefault="00ED2CAA" w:rsidP="00ED2CAA">
            <w:pPr>
              <w:pStyle w:val="ListParagraph"/>
              <w:numPr>
                <w:ilvl w:val="0"/>
                <w:numId w:val="7"/>
              </w:numPr>
            </w:pPr>
            <w:r>
              <w:t>Delivered Math and English instruction to diverse groups of students.</w:t>
            </w:r>
          </w:p>
          <w:p w14:paraId="64ABBE0E" w14:textId="77777777" w:rsidR="00ED2CAA" w:rsidRDefault="00ED2CAA" w:rsidP="00ED2CAA">
            <w:pPr>
              <w:pStyle w:val="ListParagraph"/>
              <w:numPr>
                <w:ilvl w:val="0"/>
                <w:numId w:val="7"/>
              </w:numPr>
            </w:pPr>
            <w:r>
              <w:t>Adapted teaching methods to meet individual student needs, enhancing learning outcomes.</w:t>
            </w:r>
          </w:p>
          <w:p w14:paraId="2BA711A7" w14:textId="77777777" w:rsidR="00ED2CAA" w:rsidRDefault="00ED2CAA" w:rsidP="00ED2CAA">
            <w:pPr>
              <w:pStyle w:val="ListParagraph"/>
              <w:numPr>
                <w:ilvl w:val="0"/>
                <w:numId w:val="7"/>
              </w:numPr>
            </w:pPr>
            <w:r>
              <w:t>Developed strong problem-solving and patience skills in a dynamic educational environment.</w:t>
            </w:r>
          </w:p>
          <w:p w14:paraId="680E0140" w14:textId="5A53A7BE" w:rsidR="00ED2CAA" w:rsidRDefault="00ED2CAA" w:rsidP="00ED2CAA"/>
        </w:tc>
      </w:tr>
    </w:tbl>
    <w:p w14:paraId="1533DAEB" w14:textId="77777777" w:rsidR="00871DB8" w:rsidRDefault="00871DB8"/>
    <w:sectPr w:rsidR="00871DB8" w:rsidSect="00B1227E"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C40B" w14:textId="77777777" w:rsidR="004924C8" w:rsidRDefault="004924C8" w:rsidP="00AA35A8">
      <w:pPr>
        <w:spacing w:line="240" w:lineRule="auto"/>
      </w:pPr>
      <w:r>
        <w:separator/>
      </w:r>
    </w:p>
  </w:endnote>
  <w:endnote w:type="continuationSeparator" w:id="0">
    <w:p w14:paraId="2E1C4278" w14:textId="77777777" w:rsidR="004924C8" w:rsidRDefault="004924C8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4A87" w14:textId="77777777" w:rsidR="004924C8" w:rsidRDefault="004924C8" w:rsidP="00AA35A8">
      <w:pPr>
        <w:spacing w:line="240" w:lineRule="auto"/>
      </w:pPr>
      <w:r>
        <w:separator/>
      </w:r>
    </w:p>
  </w:footnote>
  <w:footnote w:type="continuationSeparator" w:id="0">
    <w:p w14:paraId="1028088C" w14:textId="77777777" w:rsidR="004924C8" w:rsidRDefault="004924C8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107" type="#_x0000_t75" style="width:13.5pt;height:13.5pt;visibility:visible" o:bullet="t">
        <v:imagedata r:id="rId2" o:title=""/>
      </v:shape>
    </w:pict>
  </w:numPicBullet>
  <w:abstractNum w:abstractNumId="0" w15:restartNumberingAfterBreak="0">
    <w:nsid w:val="068434DA"/>
    <w:multiLevelType w:val="hybridMultilevel"/>
    <w:tmpl w:val="76F6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1884"/>
    <w:multiLevelType w:val="hybridMultilevel"/>
    <w:tmpl w:val="753C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B3560"/>
    <w:multiLevelType w:val="hybridMultilevel"/>
    <w:tmpl w:val="01F8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1"/>
  </w:num>
  <w:num w:numId="2" w16cid:durableId="1675840551">
    <w:abstractNumId w:val="6"/>
  </w:num>
  <w:num w:numId="3" w16cid:durableId="751318933">
    <w:abstractNumId w:val="2"/>
  </w:num>
  <w:num w:numId="4" w16cid:durableId="2055545808">
    <w:abstractNumId w:val="3"/>
  </w:num>
  <w:num w:numId="5" w16cid:durableId="1407457639">
    <w:abstractNumId w:val="5"/>
  </w:num>
  <w:num w:numId="6" w16cid:durableId="1937668938">
    <w:abstractNumId w:val="0"/>
  </w:num>
  <w:num w:numId="7" w16cid:durableId="261649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06"/>
    <w:rsid w:val="00010CFB"/>
    <w:rsid w:val="00033263"/>
    <w:rsid w:val="000417DA"/>
    <w:rsid w:val="00045105"/>
    <w:rsid w:val="00060423"/>
    <w:rsid w:val="00060941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24ED6"/>
    <w:rsid w:val="00142AEB"/>
    <w:rsid w:val="001639D6"/>
    <w:rsid w:val="00167789"/>
    <w:rsid w:val="00176D22"/>
    <w:rsid w:val="00182371"/>
    <w:rsid w:val="0018639F"/>
    <w:rsid w:val="00186915"/>
    <w:rsid w:val="00194704"/>
    <w:rsid w:val="001A32F8"/>
    <w:rsid w:val="001B5913"/>
    <w:rsid w:val="001E5A59"/>
    <w:rsid w:val="00203213"/>
    <w:rsid w:val="002236D5"/>
    <w:rsid w:val="00243756"/>
    <w:rsid w:val="0025167B"/>
    <w:rsid w:val="00263321"/>
    <w:rsid w:val="002662ED"/>
    <w:rsid w:val="002768E6"/>
    <w:rsid w:val="002A61D3"/>
    <w:rsid w:val="002B75EB"/>
    <w:rsid w:val="002C4E0C"/>
    <w:rsid w:val="002D03E4"/>
    <w:rsid w:val="002D2B94"/>
    <w:rsid w:val="002E2ABF"/>
    <w:rsid w:val="002E3AB1"/>
    <w:rsid w:val="002E7306"/>
    <w:rsid w:val="00315F8E"/>
    <w:rsid w:val="00316720"/>
    <w:rsid w:val="00331DCE"/>
    <w:rsid w:val="0033315E"/>
    <w:rsid w:val="00352A17"/>
    <w:rsid w:val="00360599"/>
    <w:rsid w:val="003A4782"/>
    <w:rsid w:val="003B4AEF"/>
    <w:rsid w:val="003C7884"/>
    <w:rsid w:val="003E17DE"/>
    <w:rsid w:val="003E53C3"/>
    <w:rsid w:val="003F2914"/>
    <w:rsid w:val="004133C3"/>
    <w:rsid w:val="00415CF3"/>
    <w:rsid w:val="00430CBF"/>
    <w:rsid w:val="004408D7"/>
    <w:rsid w:val="00453A7B"/>
    <w:rsid w:val="004700A9"/>
    <w:rsid w:val="004919CE"/>
    <w:rsid w:val="004924C8"/>
    <w:rsid w:val="004936B2"/>
    <w:rsid w:val="004A28EA"/>
    <w:rsid w:val="004A6F8A"/>
    <w:rsid w:val="004D2D96"/>
    <w:rsid w:val="004E2BCF"/>
    <w:rsid w:val="004F2D34"/>
    <w:rsid w:val="00526B52"/>
    <w:rsid w:val="00533E8B"/>
    <w:rsid w:val="0053618A"/>
    <w:rsid w:val="00543BCF"/>
    <w:rsid w:val="00547EC8"/>
    <w:rsid w:val="00556BD5"/>
    <w:rsid w:val="00556E31"/>
    <w:rsid w:val="00567EE6"/>
    <w:rsid w:val="005D1BA7"/>
    <w:rsid w:val="006259D7"/>
    <w:rsid w:val="00667611"/>
    <w:rsid w:val="00671CDE"/>
    <w:rsid w:val="006A1E18"/>
    <w:rsid w:val="006C0159"/>
    <w:rsid w:val="006C472D"/>
    <w:rsid w:val="006E3533"/>
    <w:rsid w:val="00702D1F"/>
    <w:rsid w:val="00703D84"/>
    <w:rsid w:val="00710252"/>
    <w:rsid w:val="00746660"/>
    <w:rsid w:val="00787CF7"/>
    <w:rsid w:val="00791376"/>
    <w:rsid w:val="007A0045"/>
    <w:rsid w:val="007A57CB"/>
    <w:rsid w:val="007B6FCC"/>
    <w:rsid w:val="007D04F2"/>
    <w:rsid w:val="007D5DDF"/>
    <w:rsid w:val="007E3FFC"/>
    <w:rsid w:val="007F1F33"/>
    <w:rsid w:val="007F7E5B"/>
    <w:rsid w:val="008162CF"/>
    <w:rsid w:val="00820593"/>
    <w:rsid w:val="00831977"/>
    <w:rsid w:val="008326F9"/>
    <w:rsid w:val="00843C1C"/>
    <w:rsid w:val="008618B7"/>
    <w:rsid w:val="00864A5D"/>
    <w:rsid w:val="00870D42"/>
    <w:rsid w:val="00871DB8"/>
    <w:rsid w:val="00874C6C"/>
    <w:rsid w:val="00884BFA"/>
    <w:rsid w:val="00887E05"/>
    <w:rsid w:val="008A1F08"/>
    <w:rsid w:val="008A3548"/>
    <w:rsid w:val="008C6805"/>
    <w:rsid w:val="008D2C61"/>
    <w:rsid w:val="008F180B"/>
    <w:rsid w:val="008F48B9"/>
    <w:rsid w:val="009049BC"/>
    <w:rsid w:val="0091339D"/>
    <w:rsid w:val="00916B9C"/>
    <w:rsid w:val="009272F7"/>
    <w:rsid w:val="00930196"/>
    <w:rsid w:val="00986493"/>
    <w:rsid w:val="009E0800"/>
    <w:rsid w:val="009E3A1C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42F3"/>
    <w:rsid w:val="00AE562D"/>
    <w:rsid w:val="00B06877"/>
    <w:rsid w:val="00B1227E"/>
    <w:rsid w:val="00B20D41"/>
    <w:rsid w:val="00B42B22"/>
    <w:rsid w:val="00B72597"/>
    <w:rsid w:val="00B8453F"/>
    <w:rsid w:val="00B847CF"/>
    <w:rsid w:val="00B85473"/>
    <w:rsid w:val="00B96871"/>
    <w:rsid w:val="00BA14F1"/>
    <w:rsid w:val="00BB03ED"/>
    <w:rsid w:val="00BE2FC9"/>
    <w:rsid w:val="00BE5968"/>
    <w:rsid w:val="00BE75EC"/>
    <w:rsid w:val="00C116A7"/>
    <w:rsid w:val="00C14FBF"/>
    <w:rsid w:val="00C211BC"/>
    <w:rsid w:val="00C50145"/>
    <w:rsid w:val="00C62E97"/>
    <w:rsid w:val="00C81587"/>
    <w:rsid w:val="00C86515"/>
    <w:rsid w:val="00CB3E40"/>
    <w:rsid w:val="00CB72CF"/>
    <w:rsid w:val="00CD1A30"/>
    <w:rsid w:val="00CE6E8B"/>
    <w:rsid w:val="00CF22B3"/>
    <w:rsid w:val="00CF2766"/>
    <w:rsid w:val="00CF61BE"/>
    <w:rsid w:val="00CF68CB"/>
    <w:rsid w:val="00D31ADA"/>
    <w:rsid w:val="00D45748"/>
    <w:rsid w:val="00D656E1"/>
    <w:rsid w:val="00D85EF8"/>
    <w:rsid w:val="00D86385"/>
    <w:rsid w:val="00D93B22"/>
    <w:rsid w:val="00D95726"/>
    <w:rsid w:val="00DB472D"/>
    <w:rsid w:val="00DB724D"/>
    <w:rsid w:val="00DB7BC4"/>
    <w:rsid w:val="00DE5DDA"/>
    <w:rsid w:val="00DF042E"/>
    <w:rsid w:val="00E03C29"/>
    <w:rsid w:val="00E067BA"/>
    <w:rsid w:val="00E11C06"/>
    <w:rsid w:val="00E13FBE"/>
    <w:rsid w:val="00E57007"/>
    <w:rsid w:val="00E90063"/>
    <w:rsid w:val="00E95915"/>
    <w:rsid w:val="00EB74E8"/>
    <w:rsid w:val="00EC0F79"/>
    <w:rsid w:val="00ED28E8"/>
    <w:rsid w:val="00ED2CAA"/>
    <w:rsid w:val="00ED6169"/>
    <w:rsid w:val="00EE1359"/>
    <w:rsid w:val="00EE69F9"/>
    <w:rsid w:val="00EF2971"/>
    <w:rsid w:val="00EF3416"/>
    <w:rsid w:val="00EF6280"/>
    <w:rsid w:val="00F04B3C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B20D8"/>
    <w:rsid w:val="00FB5586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5D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el3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2058371AC048668F42CAA3569A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D72B-E065-416B-963B-E265887EE02D}"/>
      </w:docPartPr>
      <w:docPartBody>
        <w:p w:rsidR="00000000" w:rsidRDefault="00000000">
          <w:pPr>
            <w:pStyle w:val="232058371AC048668F42CAA3569A8FF0"/>
          </w:pPr>
          <w:r>
            <w:t>Contact</w:t>
          </w:r>
        </w:p>
      </w:docPartBody>
    </w:docPart>
    <w:docPart>
      <w:docPartPr>
        <w:name w:val="7A7123113FFF464E91F03E6721F45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BCD8-8E0F-428A-BAB6-13DCE2265130}"/>
      </w:docPartPr>
      <w:docPartBody>
        <w:p w:rsidR="00000000" w:rsidRDefault="00000000">
          <w:pPr>
            <w:pStyle w:val="7A7123113FFF464E91F03E6721F45A86"/>
          </w:pPr>
          <w:r>
            <w:t>Education</w:t>
          </w:r>
        </w:p>
      </w:docPartBody>
    </w:docPart>
    <w:docPart>
      <w:docPartPr>
        <w:name w:val="A858B77E68D44DC3A3F6C20D48C3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8D0B-F6E9-4212-82CD-F7C696205570}"/>
      </w:docPartPr>
      <w:docPartBody>
        <w:p w:rsidR="00000000" w:rsidRDefault="00000000">
          <w:pPr>
            <w:pStyle w:val="A858B77E68D44DC3A3F6C20D48C3A155"/>
          </w:pPr>
          <w:r w:rsidRPr="00010CFB">
            <w:t>Skills</w:t>
          </w:r>
        </w:p>
      </w:docPartBody>
    </w:docPart>
    <w:docPart>
      <w:docPartPr>
        <w:name w:val="E358B0FC087A4A458B8364D61BEED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A744-ABF4-4634-BAF2-7A0D55006A0A}"/>
      </w:docPartPr>
      <w:docPartBody>
        <w:p w:rsidR="00000000" w:rsidRDefault="00000000">
          <w:pPr>
            <w:pStyle w:val="E358B0FC087A4A458B8364D61BEED10B"/>
          </w:pPr>
          <w:r w:rsidRPr="002A61D3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53"/>
    <w:rsid w:val="002E57A9"/>
    <w:rsid w:val="00F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CC8801AC054128959E079F0B7D02AD">
    <w:name w:val="0BCC8801AC054128959E079F0B7D02AD"/>
  </w:style>
  <w:style w:type="paragraph" w:customStyle="1" w:styleId="A60FEFC86FE844AF929714E26139227A">
    <w:name w:val="A60FEFC86FE844AF929714E26139227A"/>
  </w:style>
  <w:style w:type="paragraph" w:customStyle="1" w:styleId="EDFB46300E59410EB5D886B440B066E0">
    <w:name w:val="EDFB46300E59410EB5D886B440B066E0"/>
  </w:style>
  <w:style w:type="paragraph" w:customStyle="1" w:styleId="2509914C53354D8581F60DFD53E7D10F">
    <w:name w:val="2509914C53354D8581F60DFD53E7D10F"/>
  </w:style>
  <w:style w:type="paragraph" w:customStyle="1" w:styleId="232058371AC048668F42CAA3569A8FF0">
    <w:name w:val="232058371AC048668F42CAA3569A8FF0"/>
  </w:style>
  <w:style w:type="paragraph" w:customStyle="1" w:styleId="C09D578353BA46309BDB8CAC4D0EC768">
    <w:name w:val="C09D578353BA46309BDB8CAC4D0EC768"/>
  </w:style>
  <w:style w:type="paragraph" w:customStyle="1" w:styleId="F69523150EC149B9988B90CC19A9DE59">
    <w:name w:val="F69523150EC149B9988B90CC19A9DE59"/>
  </w:style>
  <w:style w:type="paragraph" w:customStyle="1" w:styleId="6FBD91D6183D4921947BA2B78110DC28">
    <w:name w:val="6FBD91D6183D4921947BA2B78110DC28"/>
  </w:style>
  <w:style w:type="paragraph" w:customStyle="1" w:styleId="A35A3B46E9784F3AA27FF5FAA9DE435B">
    <w:name w:val="A35A3B46E9784F3AA27FF5FAA9DE435B"/>
  </w:style>
  <w:style w:type="paragraph" w:customStyle="1" w:styleId="7A7123113FFF464E91F03E6721F45A86">
    <w:name w:val="7A7123113FFF464E91F03E6721F45A86"/>
  </w:style>
  <w:style w:type="paragraph" w:customStyle="1" w:styleId="31752D78D86946B89658B69F559B19EA">
    <w:name w:val="31752D78D86946B89658B69F559B19EA"/>
  </w:style>
  <w:style w:type="paragraph" w:customStyle="1" w:styleId="2BA3CA51B9554D158ACCC7CAE1ABDC4E">
    <w:name w:val="2BA3CA51B9554D158ACCC7CAE1ABDC4E"/>
  </w:style>
  <w:style w:type="paragraph" w:customStyle="1" w:styleId="7AE79D123DB94B8F9F0B893906D3F4F1">
    <w:name w:val="7AE79D123DB94B8F9F0B893906D3F4F1"/>
  </w:style>
  <w:style w:type="paragraph" w:customStyle="1" w:styleId="1BC8D883206043F8A9D5C8B5832E5696">
    <w:name w:val="1BC8D883206043F8A9D5C8B5832E5696"/>
  </w:style>
  <w:style w:type="paragraph" w:customStyle="1" w:styleId="A858B77E68D44DC3A3F6C20D48C3A155">
    <w:name w:val="A858B77E68D44DC3A3F6C20D48C3A155"/>
  </w:style>
  <w:style w:type="paragraph" w:customStyle="1" w:styleId="5B9F75E8C3004B0CA8EE2F5312DA7AA3">
    <w:name w:val="5B9F75E8C3004B0CA8EE2F5312DA7AA3"/>
  </w:style>
  <w:style w:type="paragraph" w:customStyle="1" w:styleId="A64F9EC82A98425B82860EE746D126DB">
    <w:name w:val="A64F9EC82A98425B82860EE746D126DB"/>
  </w:style>
  <w:style w:type="paragraph" w:customStyle="1" w:styleId="E59E2234687B4178831E1C81892CAE5C">
    <w:name w:val="E59E2234687B4178831E1C81892CAE5C"/>
  </w:style>
  <w:style w:type="paragraph" w:customStyle="1" w:styleId="077A024D2A8D4F0395E848AEF8762AB9">
    <w:name w:val="077A024D2A8D4F0395E848AEF8762AB9"/>
  </w:style>
  <w:style w:type="paragraph" w:customStyle="1" w:styleId="E358B0FC087A4A458B8364D61BEED10B">
    <w:name w:val="E358B0FC087A4A458B8364D61BEED10B"/>
  </w:style>
  <w:style w:type="paragraph" w:customStyle="1" w:styleId="FF2D1F9857274C339EFBC46BEF94950F">
    <w:name w:val="FF2D1F9857274C339EFBC46BEF94950F"/>
  </w:style>
  <w:style w:type="paragraph" w:customStyle="1" w:styleId="93E9DDEBB0D546D2B1A5D97FF2A3C791">
    <w:name w:val="93E9DDEBB0D546D2B1A5D97FF2A3C791"/>
  </w:style>
  <w:style w:type="paragraph" w:customStyle="1" w:styleId="7A217A2495F047C1B495F9F394C2D001">
    <w:name w:val="7A217A2495F047C1B495F9F394C2D001"/>
  </w:style>
  <w:style w:type="paragraph" w:customStyle="1" w:styleId="17C77458CFA04057A1D56439B82D9DDC">
    <w:name w:val="17C77458CFA04057A1D56439B82D9DDC"/>
  </w:style>
  <w:style w:type="paragraph" w:customStyle="1" w:styleId="FB2A279FABA74502BB54DDA50A1B36F1">
    <w:name w:val="FB2A279FABA74502BB54DDA50A1B36F1"/>
  </w:style>
  <w:style w:type="paragraph" w:customStyle="1" w:styleId="2DC1C2BA86094FB08E4C42F96ABF15E7">
    <w:name w:val="2DC1C2BA86094FB08E4C42F96ABF15E7"/>
  </w:style>
  <w:style w:type="paragraph" w:customStyle="1" w:styleId="9A19A657BF20499DAC505978CDDCB219">
    <w:name w:val="9A19A657BF20499DAC505978CDDCB219"/>
  </w:style>
  <w:style w:type="paragraph" w:customStyle="1" w:styleId="4ED6123EDB674F8FB9EA8550D76A01B4">
    <w:name w:val="4ED6123EDB674F8FB9EA8550D76A01B4"/>
  </w:style>
  <w:style w:type="paragraph" w:customStyle="1" w:styleId="79D70B664BFA473BB0D29098C4E4FA62">
    <w:name w:val="79D70B664BFA473BB0D29098C4E4FA62"/>
  </w:style>
  <w:style w:type="paragraph" w:customStyle="1" w:styleId="F02932B2F183494C9F2FE6820D82A0F1">
    <w:name w:val="F02932B2F183494C9F2FE6820D82A0F1"/>
  </w:style>
  <w:style w:type="paragraph" w:customStyle="1" w:styleId="FFB25D99C81F4B63875984D709D548C8">
    <w:name w:val="FFB25D99C81F4B63875984D709D548C8"/>
  </w:style>
  <w:style w:type="paragraph" w:customStyle="1" w:styleId="076015555C28469CA479DBC8A721EFEC">
    <w:name w:val="076015555C28469CA479DBC8A721EFEC"/>
  </w:style>
  <w:style w:type="paragraph" w:customStyle="1" w:styleId="F9786282091A44A0B418F393FC79DFEA">
    <w:name w:val="F9786282091A44A0B418F393FC79DFEA"/>
  </w:style>
  <w:style w:type="paragraph" w:customStyle="1" w:styleId="A097FA552B8B40E287BBBAB786D2DCB8">
    <w:name w:val="A097FA552B8B40E287BBBAB786D2DCB8"/>
  </w:style>
  <w:style w:type="paragraph" w:customStyle="1" w:styleId="C6FC6172D5D74B7BAA6D3235660E5E82">
    <w:name w:val="C6FC6172D5D74B7BAA6D3235660E5E82"/>
  </w:style>
  <w:style w:type="paragraph" w:customStyle="1" w:styleId="0545F5DF7F4B49FEB9DDB7D6DD910392">
    <w:name w:val="0545F5DF7F4B49FEB9DDB7D6DD910392"/>
    <w:rsid w:val="00F12B53"/>
  </w:style>
  <w:style w:type="paragraph" w:customStyle="1" w:styleId="9C5421AEA1B743E3B7ADF7B09536249E">
    <w:name w:val="9C5421AEA1B743E3B7ADF7B09536249E"/>
    <w:rsid w:val="00F12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2D4F5-9E6B-4811-959D-86F486ED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2023-11-22T12:38:00Z</dcterms:created>
  <dcterms:modified xsi:type="dcterms:W3CDTF">2023-11-22T13:03:00Z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