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720"/>
        <w:tblW w:w="11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13"/>
        <w:gridCol w:w="1278"/>
        <w:gridCol w:w="3108"/>
        <w:gridCol w:w="3756"/>
      </w:tblGrid>
      <w:tr w:rsidR="00F316AD" w:rsidRPr="001700F2" w14:paraId="08C3B713" w14:textId="77777777" w:rsidTr="006D7EA2">
        <w:trPr>
          <w:trHeight w:val="840"/>
        </w:trPr>
        <w:tc>
          <w:tcPr>
            <w:tcW w:w="11250" w:type="dxa"/>
            <w:gridSpan w:val="5"/>
            <w:tcBorders>
              <w:top w:val="single" w:sz="24" w:space="0" w:color="BF9268" w:themeColor="accent2"/>
              <w:left w:val="single" w:sz="24" w:space="0" w:color="BF9268" w:themeColor="accent2"/>
              <w:bottom w:val="single" w:sz="24" w:space="0" w:color="BF9268" w:themeColor="accent2"/>
              <w:right w:val="single" w:sz="24" w:space="0" w:color="BF9268" w:themeColor="accent2"/>
            </w:tcBorders>
            <w:shd w:val="clear" w:color="auto" w:fill="FFFFFF" w:themeFill="background1"/>
          </w:tcPr>
          <w:p w14:paraId="58365955" w14:textId="72A42AF2" w:rsidR="00B030EC" w:rsidRPr="00A2202B" w:rsidRDefault="00B030EC" w:rsidP="00273D4F">
            <w:pPr>
              <w:pStyle w:val="Title"/>
              <w:rPr>
                <w:rFonts w:ascii="Georgia" w:hAnsi="Georgia"/>
                <w:b/>
                <w:bCs/>
                <w:color w:val="181C24" w:themeColor="accent1" w:themeShade="80"/>
                <w:szCs w:val="52"/>
              </w:rPr>
            </w:pPr>
            <w:r w:rsidRPr="00A2202B">
              <w:rPr>
                <w:rFonts w:ascii="Georgia" w:hAnsi="Georgia"/>
                <w:b/>
                <w:bCs/>
                <w:color w:val="181C24" w:themeColor="accent1" w:themeShade="80"/>
                <w:szCs w:val="52"/>
              </w:rPr>
              <w:t>Sunjay Raman</w:t>
            </w:r>
          </w:p>
          <w:p w14:paraId="0804FD13" w14:textId="6B4F2A67" w:rsidR="00253724" w:rsidRPr="00F1333C" w:rsidRDefault="00BC27F5" w:rsidP="00253724">
            <w:pPr>
              <w:pStyle w:val="Title"/>
              <w:rPr>
                <w:rFonts w:ascii="Georgia" w:hAnsi="Georgi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eorgia" w:hAnsi="Georgia"/>
                <w:b/>
                <w:bCs/>
                <w:color w:val="000000" w:themeColor="text1"/>
                <w:sz w:val="16"/>
                <w:szCs w:val="16"/>
              </w:rPr>
              <w:t>88 E San Carlos Street, San Jose, CA 95112</w:t>
            </w:r>
          </w:p>
          <w:p w14:paraId="00983278" w14:textId="71E9B37B" w:rsidR="00F1333C" w:rsidRPr="00F1333C" w:rsidRDefault="00253724" w:rsidP="00F1333C">
            <w:pPr>
              <w:pStyle w:val="Title"/>
              <w:rPr>
                <w:rFonts w:ascii="Georgia" w:hAnsi="Georgia"/>
                <w:b/>
                <w:bCs/>
                <w:color w:val="000000" w:themeColor="text1"/>
                <w:sz w:val="16"/>
                <w:szCs w:val="16"/>
              </w:rPr>
            </w:pPr>
            <w:r w:rsidRPr="00F1333C">
              <w:rPr>
                <w:rFonts w:ascii="Georgia" w:hAnsi="Georgia"/>
                <w:b/>
                <w:bCs/>
                <w:color w:val="000000" w:themeColor="text1"/>
                <w:sz w:val="16"/>
                <w:szCs w:val="16"/>
              </w:rPr>
              <w:t xml:space="preserve">(219)-252-9309/ </w:t>
            </w:r>
            <w:r w:rsidR="00F1333C" w:rsidRPr="00F1333C">
              <w:rPr>
                <w:rFonts w:ascii="Georgia" w:hAnsi="Georgia"/>
                <w:b/>
                <w:bCs/>
                <w:color w:val="000000" w:themeColor="text1"/>
                <w:sz w:val="16"/>
                <w:szCs w:val="16"/>
              </w:rPr>
              <w:t xml:space="preserve">sunjay.raman@sjsu.edu </w:t>
            </w:r>
          </w:p>
          <w:p w14:paraId="2F91D5CC" w14:textId="39CA4A24" w:rsidR="00F1333C" w:rsidRPr="00F1333C" w:rsidRDefault="00F1333C" w:rsidP="00F1333C">
            <w:pPr>
              <w:pStyle w:val="Title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1333C">
              <w:rPr>
                <w:rFonts w:ascii="Georgia" w:hAnsi="Georgia"/>
                <w:b/>
                <w:bCs/>
                <w:color w:val="000000" w:themeColor="text1"/>
                <w:sz w:val="16"/>
                <w:szCs w:val="16"/>
              </w:rPr>
              <w:t>LinkedIn: https://www.linkedin.com/in/sunjayraman1/</w:t>
            </w:r>
          </w:p>
        </w:tc>
      </w:tr>
      <w:tr w:rsidR="00253724" w:rsidRPr="001700F2" w14:paraId="600EBE56" w14:textId="77777777" w:rsidTr="006D7EA2">
        <w:trPr>
          <w:gridAfter w:val="3"/>
          <w:wAfter w:w="8142" w:type="dxa"/>
          <w:trHeight w:val="735"/>
        </w:trPr>
        <w:tc>
          <w:tcPr>
            <w:tcW w:w="3108" w:type="dxa"/>
            <w:gridSpan w:val="2"/>
            <w:tcBorders>
              <w:top w:val="single" w:sz="24" w:space="0" w:color="BF9268" w:themeColor="accent2"/>
            </w:tcBorders>
            <w:vAlign w:val="center"/>
          </w:tcPr>
          <w:p w14:paraId="25DC1698" w14:textId="33D582B6" w:rsidR="00253724" w:rsidRPr="001700F2" w:rsidRDefault="00253724" w:rsidP="00273D4F">
            <w:pPr>
              <w:jc w:val="center"/>
            </w:pPr>
          </w:p>
        </w:tc>
      </w:tr>
      <w:tr w:rsidR="00CD50FD" w:rsidRPr="001700F2" w14:paraId="09A09449" w14:textId="77777777" w:rsidTr="00A2202B">
        <w:trPr>
          <w:trHeight w:val="80"/>
        </w:trPr>
        <w:tc>
          <w:tcPr>
            <w:tcW w:w="4386" w:type="dxa"/>
            <w:gridSpan w:val="3"/>
            <w:tcBorders>
              <w:bottom w:val="single" w:sz="18" w:space="0" w:color="BF9268" w:themeColor="accent2"/>
            </w:tcBorders>
          </w:tcPr>
          <w:p w14:paraId="30A8D54A" w14:textId="77777777" w:rsidR="00CD50FD" w:rsidRPr="001700F2" w:rsidRDefault="00CD50FD" w:rsidP="00273D4F">
            <w:bookmarkStart w:id="0" w:name="_Hlk129110634"/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580B4EE0" w14:textId="77777777" w:rsidR="00CD50FD" w:rsidRPr="006D7EA2" w:rsidRDefault="00000000" w:rsidP="00273D4F">
            <w:pPr>
              <w:pStyle w:val="Heading1"/>
              <w:rPr>
                <w:b/>
                <w:bCs/>
                <w:color w:val="FFFFFF" w:themeColor="background1"/>
              </w:rPr>
            </w:pPr>
            <w:sdt>
              <w:sdtPr>
                <w:rPr>
                  <w:b/>
                  <w:bCs/>
                  <w:color w:val="FFFFFF" w:themeColor="background1"/>
                </w:rPr>
                <w:id w:val="1460613821"/>
                <w:placeholder>
                  <w:docPart w:val="F3B1A7068A3E44D481D7D4D716960FF1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6D7EA2">
                  <w:rPr>
                    <w:b/>
                    <w:bCs/>
                    <w:color w:val="FFFFFF" w:themeColor="background1"/>
                  </w:rPr>
                  <w:t>OBJECTIVE</w:t>
                </w:r>
              </w:sdtContent>
            </w:sdt>
          </w:p>
        </w:tc>
        <w:tc>
          <w:tcPr>
            <w:tcW w:w="3756" w:type="dxa"/>
            <w:tcBorders>
              <w:bottom w:val="single" w:sz="18" w:space="0" w:color="BF9268" w:themeColor="accent2"/>
            </w:tcBorders>
          </w:tcPr>
          <w:p w14:paraId="44DDBCCB" w14:textId="77777777" w:rsidR="00CD50FD" w:rsidRPr="001700F2" w:rsidRDefault="00CD50FD" w:rsidP="00273D4F"/>
        </w:tc>
      </w:tr>
      <w:tr w:rsidR="00CD50FD" w:rsidRPr="001700F2" w14:paraId="135FAD64" w14:textId="77777777" w:rsidTr="006D7EA2">
        <w:trPr>
          <w:trHeight w:val="210"/>
        </w:trPr>
        <w:tc>
          <w:tcPr>
            <w:tcW w:w="4386" w:type="dxa"/>
            <w:gridSpan w:val="3"/>
            <w:tcBorders>
              <w:top w:val="single" w:sz="18" w:space="0" w:color="BF9268" w:themeColor="accent2"/>
            </w:tcBorders>
          </w:tcPr>
          <w:p w14:paraId="70657481" w14:textId="77777777" w:rsidR="00CD50FD" w:rsidRPr="001700F2" w:rsidRDefault="00CD50FD" w:rsidP="00273D4F"/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7F337DB5" w14:textId="77777777" w:rsidR="00CD50FD" w:rsidRPr="001700F2" w:rsidRDefault="00CD50FD" w:rsidP="00273D4F">
            <w:pPr>
              <w:pStyle w:val="Heading1"/>
            </w:pPr>
          </w:p>
        </w:tc>
        <w:tc>
          <w:tcPr>
            <w:tcW w:w="3756" w:type="dxa"/>
            <w:tcBorders>
              <w:top w:val="single" w:sz="18" w:space="0" w:color="BF9268" w:themeColor="accent2"/>
            </w:tcBorders>
          </w:tcPr>
          <w:p w14:paraId="756A8AE7" w14:textId="77777777" w:rsidR="00CD50FD" w:rsidRPr="001700F2" w:rsidRDefault="00CD50FD" w:rsidP="00273D4F">
            <w:pPr>
              <w:rPr>
                <w:noProof/>
              </w:rPr>
            </w:pPr>
          </w:p>
        </w:tc>
      </w:tr>
      <w:tr w:rsidR="0040233B" w:rsidRPr="001700F2" w14:paraId="7E39BF6A" w14:textId="77777777" w:rsidTr="006D7EA2">
        <w:trPr>
          <w:trHeight w:val="1180"/>
        </w:trPr>
        <w:tc>
          <w:tcPr>
            <w:tcW w:w="11250" w:type="dxa"/>
            <w:gridSpan w:val="5"/>
            <w:vAlign w:val="center"/>
          </w:tcPr>
          <w:p w14:paraId="588B9757" w14:textId="5527D815" w:rsidR="0040233B" w:rsidRPr="000322AE" w:rsidRDefault="000322AE" w:rsidP="00F1333C">
            <w:pPr>
              <w:pStyle w:val="Text"/>
              <w:jc w:val="center"/>
              <w:rPr>
                <w:rFonts w:cstheme="minorHAnsi"/>
              </w:rPr>
            </w:pPr>
            <w:bookmarkStart w:id="1" w:name="_Hlk129110920"/>
            <w:bookmarkEnd w:id="0"/>
            <w:r w:rsidRPr="00A2202B">
              <w:rPr>
                <w:rFonts w:cstheme="minorHAnsi"/>
                <w:color w:val="000000" w:themeColor="text1"/>
                <w:sz w:val="21"/>
                <w:szCs w:val="21"/>
                <w:shd w:val="clear" w:color="auto" w:fill="F9FAFB"/>
              </w:rPr>
              <w:t>Highly motivated, organized and result oriented employee seeking entry-level opportunities to apply my skills and contribute to the success of the company.</w:t>
            </w:r>
            <w:bookmarkEnd w:id="1"/>
          </w:p>
        </w:tc>
      </w:tr>
      <w:tr w:rsidR="00CD50FD" w:rsidRPr="001700F2" w14:paraId="64CA019B" w14:textId="77777777" w:rsidTr="006D7EA2">
        <w:trPr>
          <w:trHeight w:val="220"/>
        </w:trPr>
        <w:tc>
          <w:tcPr>
            <w:tcW w:w="438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8714B69" w14:textId="59A598AA" w:rsidR="00CD50FD" w:rsidRPr="001700F2" w:rsidRDefault="00000000" w:rsidP="00273D4F">
            <w:pPr>
              <w:pStyle w:val="Heading2"/>
            </w:pPr>
            <w:sdt>
              <w:sdtPr>
                <w:id w:val="-1907296240"/>
                <w:placeholder>
                  <w:docPart w:val="B6A95AC8D8944398BB0582F884D3F35D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A2202B">
                  <w:rPr>
                    <w:rFonts w:asciiTheme="majorHAnsi" w:hAnsiTheme="majorHAnsi" w:cstheme="majorHAnsi"/>
                    <w:b/>
                    <w:bCs/>
                    <w:color w:val="000000" w:themeColor="text1"/>
                  </w:rPr>
                  <w:t>EDUCATION</w:t>
                </w:r>
              </w:sdtContent>
            </w:sdt>
            <w:r w:rsidR="00D26A79">
              <w:t xml:space="preserve"> </w:t>
            </w:r>
          </w:p>
        </w:tc>
        <w:tc>
          <w:tcPr>
            <w:tcW w:w="3108" w:type="dxa"/>
            <w:vMerge w:val="restart"/>
            <w:shd w:val="clear" w:color="auto" w:fill="303848" w:themeFill="accent1"/>
            <w:vAlign w:val="center"/>
          </w:tcPr>
          <w:p w14:paraId="7D669F08" w14:textId="77777777" w:rsidR="00CD50FD" w:rsidRPr="001700F2" w:rsidRDefault="00000000" w:rsidP="00273D4F">
            <w:pPr>
              <w:pStyle w:val="Heading1"/>
            </w:pPr>
            <w:sdt>
              <w:sdtPr>
                <w:id w:val="-1748876717"/>
                <w:placeholder>
                  <w:docPart w:val="7ABB866A39C34602A4E72C8A8DFAEBC5"/>
                </w:placeholder>
                <w:temporary/>
                <w:showingPlcHdr/>
                <w15:appearance w15:val="hidden"/>
                <w:text/>
              </w:sdtPr>
              <w:sdtContent>
                <w:r w:rsidR="00D20DA9" w:rsidRPr="006D7EA2">
                  <w:rPr>
                    <w:b/>
                    <w:bCs/>
                    <w:color w:val="FFFFFF" w:themeColor="background1"/>
                  </w:rPr>
                  <w:t>EXPERIENCE</w:t>
                </w:r>
              </w:sdtContent>
            </w:sdt>
          </w:p>
        </w:tc>
        <w:tc>
          <w:tcPr>
            <w:tcW w:w="3756" w:type="dxa"/>
            <w:tcBorders>
              <w:bottom w:val="single" w:sz="18" w:space="0" w:color="BF9268" w:themeColor="accent2"/>
            </w:tcBorders>
          </w:tcPr>
          <w:p w14:paraId="64EFF655" w14:textId="77777777" w:rsidR="00CD50FD" w:rsidRPr="001700F2" w:rsidRDefault="00CD50FD" w:rsidP="00273D4F"/>
        </w:tc>
      </w:tr>
      <w:tr w:rsidR="00CD50FD" w:rsidRPr="001700F2" w14:paraId="51BBD462" w14:textId="77777777" w:rsidTr="006D7EA2">
        <w:trPr>
          <w:trHeight w:val="220"/>
        </w:trPr>
        <w:tc>
          <w:tcPr>
            <w:tcW w:w="4386" w:type="dxa"/>
            <w:gridSpan w:val="3"/>
            <w:vMerge/>
            <w:shd w:val="clear" w:color="auto" w:fill="F2F2F2" w:themeFill="background1" w:themeFillShade="F2"/>
            <w:vAlign w:val="center"/>
          </w:tcPr>
          <w:p w14:paraId="34AC7246" w14:textId="77777777" w:rsidR="00CD50FD" w:rsidRPr="001700F2" w:rsidRDefault="00CD50FD" w:rsidP="00273D4F">
            <w:pPr>
              <w:pStyle w:val="Heading2"/>
            </w:pPr>
          </w:p>
        </w:tc>
        <w:tc>
          <w:tcPr>
            <w:tcW w:w="3108" w:type="dxa"/>
            <w:vMerge/>
            <w:shd w:val="clear" w:color="auto" w:fill="303848" w:themeFill="accent1"/>
            <w:vAlign w:val="center"/>
          </w:tcPr>
          <w:p w14:paraId="56A8AE89" w14:textId="77777777" w:rsidR="00CD50FD" w:rsidRPr="001700F2" w:rsidRDefault="00CD50FD" w:rsidP="00273D4F">
            <w:pPr>
              <w:pStyle w:val="Heading1"/>
            </w:pPr>
          </w:p>
        </w:tc>
        <w:tc>
          <w:tcPr>
            <w:tcW w:w="3756" w:type="dxa"/>
          </w:tcPr>
          <w:p w14:paraId="203CA612" w14:textId="77777777" w:rsidR="00CD50FD" w:rsidRPr="001700F2" w:rsidRDefault="00CD50FD" w:rsidP="00273D4F"/>
        </w:tc>
      </w:tr>
      <w:tr w:rsidR="0040233B" w:rsidRPr="001700F2" w14:paraId="1EA84314" w14:textId="77777777" w:rsidTr="006D7EA2">
        <w:trPr>
          <w:trHeight w:val="3403"/>
        </w:trPr>
        <w:tc>
          <w:tcPr>
            <w:tcW w:w="4386" w:type="dxa"/>
            <w:gridSpan w:val="3"/>
            <w:shd w:val="clear" w:color="auto" w:fill="F2F2F2" w:themeFill="background1" w:themeFillShade="F2"/>
          </w:tcPr>
          <w:p w14:paraId="2DCF9742" w14:textId="77777777" w:rsidR="0040233B" w:rsidRPr="003113A3" w:rsidRDefault="0040233B" w:rsidP="00273D4F">
            <w:pPr>
              <w:pStyle w:val="Text"/>
              <w:rPr>
                <w:b/>
                <w:bCs/>
                <w:sz w:val="24"/>
              </w:rPr>
            </w:pPr>
          </w:p>
          <w:p w14:paraId="71EB515E" w14:textId="431263B3" w:rsidR="00D20DA9" w:rsidRPr="00A2202B" w:rsidRDefault="009A616E" w:rsidP="00273D4F">
            <w:pPr>
              <w:pStyle w:val="Text"/>
              <w:rPr>
                <w:rFonts w:asciiTheme="majorHAnsi" w:hAnsiTheme="majorHAnsi" w:cstheme="majorHAnsi"/>
                <w:b/>
                <w:bCs/>
                <w:color w:val="181C24" w:themeColor="accent1" w:themeShade="80"/>
                <w:sz w:val="24"/>
              </w:rPr>
            </w:pPr>
            <w:bookmarkStart w:id="2" w:name="_Hlk129111531"/>
            <w:r w:rsidRPr="00A2202B">
              <w:rPr>
                <w:rFonts w:asciiTheme="majorHAnsi" w:hAnsiTheme="majorHAnsi" w:cstheme="majorHAnsi"/>
                <w:b/>
                <w:bCs/>
                <w:color w:val="181C24" w:themeColor="accent1" w:themeShade="80"/>
                <w:sz w:val="24"/>
              </w:rPr>
              <w:t>San Jose State University</w:t>
            </w:r>
          </w:p>
          <w:p w14:paraId="3387AE0F" w14:textId="02B03087" w:rsidR="009A616E" w:rsidRPr="00A2202B" w:rsidRDefault="009A616E" w:rsidP="00273D4F">
            <w:pPr>
              <w:rPr>
                <w:color w:val="181C24" w:themeColor="accent1" w:themeShade="80"/>
                <w:sz w:val="20"/>
                <w:szCs w:val="20"/>
              </w:rPr>
            </w:pPr>
            <w:r w:rsidRPr="00A2202B">
              <w:rPr>
                <w:color w:val="181C24" w:themeColor="accent1" w:themeShade="80"/>
                <w:sz w:val="20"/>
                <w:szCs w:val="20"/>
              </w:rPr>
              <w:t>San Jose, C</w:t>
            </w:r>
            <w:r w:rsidR="003113A3" w:rsidRPr="00A2202B">
              <w:rPr>
                <w:color w:val="181C24" w:themeColor="accent1" w:themeShade="80"/>
                <w:sz w:val="20"/>
                <w:szCs w:val="20"/>
              </w:rPr>
              <w:t>A</w:t>
            </w:r>
          </w:p>
          <w:p w14:paraId="273E5626" w14:textId="25FC2D16" w:rsidR="003113A3" w:rsidRPr="00A2202B" w:rsidRDefault="003113A3" w:rsidP="00273D4F">
            <w:pPr>
              <w:rPr>
                <w:color w:val="181C24" w:themeColor="accent1" w:themeShade="80"/>
                <w:sz w:val="18"/>
                <w:szCs w:val="18"/>
              </w:rPr>
            </w:pPr>
            <w:r w:rsidRPr="00A2202B">
              <w:rPr>
                <w:color w:val="181C24" w:themeColor="accent1" w:themeShade="80"/>
                <w:sz w:val="18"/>
                <w:szCs w:val="18"/>
              </w:rPr>
              <w:t>Bachelor of Science- Business Administration</w:t>
            </w:r>
            <w:r w:rsidR="000322AE" w:rsidRPr="00A2202B">
              <w:rPr>
                <w:color w:val="181C24" w:themeColor="accent1" w:themeShade="80"/>
                <w:sz w:val="18"/>
                <w:szCs w:val="18"/>
              </w:rPr>
              <w:t>, Management Information Systems</w:t>
            </w:r>
          </w:p>
          <w:p w14:paraId="5BD38B95" w14:textId="3A3029A2" w:rsidR="003113A3" w:rsidRPr="00B9051A" w:rsidRDefault="003113A3" w:rsidP="00B9051A">
            <w:pPr>
              <w:rPr>
                <w:color w:val="181C24" w:themeColor="accent1" w:themeShade="80"/>
                <w:sz w:val="18"/>
                <w:szCs w:val="18"/>
              </w:rPr>
            </w:pPr>
            <w:r w:rsidRPr="00A2202B">
              <w:rPr>
                <w:color w:val="181C24" w:themeColor="accent1" w:themeShade="80"/>
                <w:sz w:val="18"/>
                <w:szCs w:val="18"/>
              </w:rPr>
              <w:t>Expected to Graduate 05/2025</w:t>
            </w:r>
          </w:p>
          <w:p w14:paraId="3CB4E7C9" w14:textId="241D4A27" w:rsidR="003113A3" w:rsidRDefault="003113A3" w:rsidP="00273D4F">
            <w:pPr>
              <w:pStyle w:val="ListParagraph"/>
              <w:numPr>
                <w:ilvl w:val="0"/>
                <w:numId w:val="19"/>
              </w:numPr>
              <w:rPr>
                <w:color w:val="181C24" w:themeColor="accent1" w:themeShade="80"/>
                <w:sz w:val="18"/>
                <w:szCs w:val="18"/>
              </w:rPr>
            </w:pPr>
            <w:r w:rsidRPr="00A2202B">
              <w:rPr>
                <w:color w:val="181C24" w:themeColor="accent1" w:themeShade="80"/>
                <w:sz w:val="18"/>
                <w:szCs w:val="18"/>
              </w:rPr>
              <w:t>Member of</w:t>
            </w:r>
            <w:r w:rsidR="000322AE" w:rsidRPr="00A2202B">
              <w:rPr>
                <w:color w:val="181C24" w:themeColor="accent1" w:themeShade="80"/>
                <w:sz w:val="18"/>
                <w:szCs w:val="18"/>
              </w:rPr>
              <w:t xml:space="preserve"> Sigma Alpha Epsilon</w:t>
            </w:r>
            <w:r w:rsidR="00F1333C">
              <w:rPr>
                <w:color w:val="181C24" w:themeColor="accent1" w:themeShade="80"/>
                <w:sz w:val="18"/>
                <w:szCs w:val="18"/>
              </w:rPr>
              <w:t xml:space="preserve"> Fraternity,</w:t>
            </w:r>
          </w:p>
          <w:p w14:paraId="56394EE1" w14:textId="4DE206F4" w:rsidR="00F1333C" w:rsidRDefault="00F1333C" w:rsidP="00F1333C">
            <w:pPr>
              <w:pStyle w:val="ListParagraph"/>
              <w:rPr>
                <w:color w:val="181C24" w:themeColor="accent1" w:themeShade="80"/>
                <w:sz w:val="18"/>
                <w:szCs w:val="18"/>
              </w:rPr>
            </w:pPr>
            <w:r>
              <w:rPr>
                <w:color w:val="181C24" w:themeColor="accent1" w:themeShade="80"/>
                <w:sz w:val="18"/>
                <w:szCs w:val="18"/>
              </w:rPr>
              <w:t>Cal Zeta chapter</w:t>
            </w:r>
          </w:p>
          <w:p w14:paraId="73318AD7" w14:textId="71D91368" w:rsidR="00F1333C" w:rsidRPr="00F1333C" w:rsidRDefault="00F1333C" w:rsidP="00F1333C">
            <w:pPr>
              <w:pStyle w:val="ListParagraph"/>
              <w:numPr>
                <w:ilvl w:val="0"/>
                <w:numId w:val="19"/>
              </w:numPr>
              <w:rPr>
                <w:color w:val="181C24" w:themeColor="accent1" w:themeShade="80"/>
                <w:sz w:val="18"/>
                <w:szCs w:val="18"/>
              </w:rPr>
            </w:pPr>
            <w:r>
              <w:rPr>
                <w:color w:val="181C24" w:themeColor="accent1" w:themeShade="80"/>
                <w:sz w:val="18"/>
                <w:szCs w:val="18"/>
              </w:rPr>
              <w:t>Member of SJSU Undergraduate Services</w:t>
            </w:r>
          </w:p>
          <w:p w14:paraId="5F7BF4BC" w14:textId="77777777" w:rsidR="009A616E" w:rsidRPr="00A2202B" w:rsidRDefault="009A616E" w:rsidP="00273D4F">
            <w:pPr>
              <w:rPr>
                <w:rFonts w:asciiTheme="majorHAnsi" w:hAnsiTheme="majorHAnsi" w:cstheme="majorHAnsi"/>
                <w:b/>
                <w:bCs/>
                <w:color w:val="181C24" w:themeColor="accent1" w:themeShade="80"/>
              </w:rPr>
            </w:pPr>
          </w:p>
          <w:p w14:paraId="210918F6" w14:textId="77777777" w:rsidR="00D20DA9" w:rsidRPr="00A2202B" w:rsidRDefault="003113A3" w:rsidP="00273D4F">
            <w:pPr>
              <w:pStyle w:val="Text"/>
              <w:rPr>
                <w:rFonts w:asciiTheme="majorHAnsi" w:hAnsiTheme="majorHAnsi" w:cstheme="majorHAnsi"/>
                <w:b/>
                <w:bCs/>
                <w:color w:val="181C24" w:themeColor="accent1" w:themeShade="80"/>
                <w:sz w:val="24"/>
              </w:rPr>
            </w:pPr>
            <w:r w:rsidRPr="00A2202B">
              <w:rPr>
                <w:rFonts w:asciiTheme="majorHAnsi" w:hAnsiTheme="majorHAnsi" w:cstheme="majorHAnsi"/>
                <w:b/>
                <w:bCs/>
                <w:color w:val="181C24" w:themeColor="accent1" w:themeShade="80"/>
                <w:sz w:val="24"/>
              </w:rPr>
              <w:t>Cypress High School</w:t>
            </w:r>
          </w:p>
          <w:p w14:paraId="64FAB06F" w14:textId="77777777" w:rsidR="003113A3" w:rsidRPr="00A2202B" w:rsidRDefault="003113A3" w:rsidP="00273D4F">
            <w:pPr>
              <w:rPr>
                <w:color w:val="181C24" w:themeColor="accent1" w:themeShade="80"/>
                <w:sz w:val="20"/>
                <w:szCs w:val="20"/>
              </w:rPr>
            </w:pPr>
            <w:r w:rsidRPr="00A2202B">
              <w:rPr>
                <w:color w:val="181C24" w:themeColor="accent1" w:themeShade="80"/>
                <w:sz w:val="20"/>
                <w:szCs w:val="20"/>
              </w:rPr>
              <w:t>Cypress, CA</w:t>
            </w:r>
          </w:p>
          <w:p w14:paraId="5D93130F" w14:textId="77777777" w:rsidR="003113A3" w:rsidRPr="00A2202B" w:rsidRDefault="003113A3" w:rsidP="00273D4F">
            <w:pPr>
              <w:rPr>
                <w:color w:val="181C24" w:themeColor="accent1" w:themeShade="80"/>
                <w:sz w:val="20"/>
                <w:szCs w:val="20"/>
              </w:rPr>
            </w:pPr>
            <w:r w:rsidRPr="00A2202B">
              <w:rPr>
                <w:color w:val="181C24" w:themeColor="accent1" w:themeShade="80"/>
                <w:sz w:val="20"/>
                <w:szCs w:val="20"/>
              </w:rPr>
              <w:t>High School Diploma, May 2021</w:t>
            </w:r>
          </w:p>
          <w:p w14:paraId="419222AC" w14:textId="1F9171FB" w:rsidR="003113A3" w:rsidRPr="00A2202B" w:rsidRDefault="003113A3" w:rsidP="00273D4F">
            <w:pPr>
              <w:pStyle w:val="highlight-placeholder-parent"/>
              <w:numPr>
                <w:ilvl w:val="0"/>
                <w:numId w:val="20"/>
              </w:numPr>
              <w:spacing w:before="0" w:after="0"/>
              <w:textAlignment w:val="baseline"/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</w:pPr>
            <w:r w:rsidRPr="00A2202B"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  <w:t>3.5 GPA</w:t>
            </w:r>
          </w:p>
          <w:p w14:paraId="25B6678C" w14:textId="64B2FC9E" w:rsidR="003113A3" w:rsidRPr="00A2202B" w:rsidRDefault="003113A3" w:rsidP="00273D4F">
            <w:pPr>
              <w:pStyle w:val="highlight-placeholder-parent"/>
              <w:numPr>
                <w:ilvl w:val="0"/>
                <w:numId w:val="20"/>
              </w:numPr>
              <w:spacing w:before="0" w:after="0"/>
              <w:textAlignment w:val="baseline"/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</w:pPr>
            <w:r w:rsidRPr="00A2202B"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  <w:bdr w:val="none" w:sz="0" w:space="0" w:color="auto" w:frame="1"/>
              </w:rPr>
              <w:t>Academic Honors Recipient</w:t>
            </w:r>
          </w:p>
          <w:p w14:paraId="61AF38CE" w14:textId="204F0168" w:rsidR="003113A3" w:rsidRPr="00A2202B" w:rsidRDefault="003113A3" w:rsidP="00273D4F">
            <w:pPr>
              <w:pStyle w:val="highlight-placeholder-parent"/>
              <w:numPr>
                <w:ilvl w:val="0"/>
                <w:numId w:val="20"/>
              </w:numPr>
              <w:spacing w:before="0" w:after="0"/>
              <w:textAlignment w:val="baseline"/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</w:pPr>
            <w:r w:rsidRPr="00A2202B"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  <w:bdr w:val="none" w:sz="0" w:space="0" w:color="auto" w:frame="1"/>
              </w:rPr>
              <w:t xml:space="preserve">Seal of </w:t>
            </w:r>
            <w:r w:rsidRPr="00A2202B">
              <w:rPr>
                <w:rStyle w:val="dictionary-word"/>
                <w:rFonts w:asciiTheme="majorHAnsi" w:hAnsiTheme="majorHAnsi" w:cstheme="majorHAnsi"/>
                <w:color w:val="181C24" w:themeColor="accent1" w:themeShade="80"/>
                <w:sz w:val="18"/>
                <w:szCs w:val="18"/>
                <w:bdr w:val="none" w:sz="0" w:space="0" w:color="auto" w:frame="1"/>
              </w:rPr>
              <w:t>Biliteracy</w:t>
            </w:r>
            <w:r w:rsidR="006E3DDE" w:rsidRPr="00A2202B"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  <w:bdr w:val="none" w:sz="0" w:space="0" w:color="auto" w:frame="1"/>
              </w:rPr>
              <w:t xml:space="preserve"> Recipient </w:t>
            </w:r>
            <w:r w:rsidRPr="00A2202B"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  <w:bdr w:val="none" w:sz="0" w:space="0" w:color="auto" w:frame="1"/>
              </w:rPr>
              <w:t xml:space="preserve">- Spanish </w:t>
            </w:r>
          </w:p>
          <w:p w14:paraId="4EB3A97A" w14:textId="67321A54" w:rsidR="003113A3" w:rsidRPr="00F1333C" w:rsidRDefault="00F1333C" w:rsidP="00F1333C">
            <w:pPr>
              <w:pStyle w:val="highlight-placeholder-parent"/>
              <w:numPr>
                <w:ilvl w:val="0"/>
                <w:numId w:val="20"/>
              </w:numPr>
              <w:spacing w:before="0" w:after="0"/>
              <w:textAlignment w:val="baseline"/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  <w:t>XC/Track and Field 2019-2021</w:t>
            </w:r>
          </w:p>
          <w:bookmarkEnd w:id="2"/>
          <w:p w14:paraId="2D80848C" w14:textId="77777777" w:rsidR="003113A3" w:rsidRPr="00A2202B" w:rsidRDefault="003113A3" w:rsidP="00273D4F">
            <w:pPr>
              <w:rPr>
                <w:color w:val="181C24" w:themeColor="accent1" w:themeShade="80"/>
                <w:sz w:val="20"/>
                <w:szCs w:val="20"/>
              </w:rPr>
            </w:pPr>
          </w:p>
          <w:p w14:paraId="65560435" w14:textId="77777777" w:rsidR="003113A3" w:rsidRPr="00A2202B" w:rsidRDefault="003113A3" w:rsidP="00273D4F">
            <w:pPr>
              <w:rPr>
                <w:b/>
                <w:bCs/>
                <w:color w:val="181C24" w:themeColor="accent1" w:themeShade="80"/>
                <w:sz w:val="20"/>
                <w:szCs w:val="20"/>
              </w:rPr>
            </w:pPr>
            <w:r w:rsidRPr="00A2202B">
              <w:rPr>
                <w:b/>
                <w:bCs/>
                <w:color w:val="181C24" w:themeColor="accent1" w:themeShade="80"/>
                <w:sz w:val="20"/>
                <w:szCs w:val="20"/>
              </w:rPr>
              <w:t>KEY SKILLS:</w:t>
            </w:r>
          </w:p>
          <w:p w14:paraId="4E31B6DA" w14:textId="77777777" w:rsidR="003113A3" w:rsidRPr="00A2202B" w:rsidRDefault="003113A3" w:rsidP="00127BA2">
            <w:pPr>
              <w:pStyle w:val="highlight-placeholder-parent"/>
              <w:numPr>
                <w:ilvl w:val="0"/>
                <w:numId w:val="1"/>
              </w:numPr>
              <w:shd w:val="clear" w:color="auto" w:fill="F9FAFB"/>
              <w:tabs>
                <w:tab w:val="clear" w:pos="360"/>
                <w:tab w:val="num" w:pos="765"/>
              </w:tabs>
              <w:spacing w:before="0" w:after="0"/>
              <w:ind w:left="675"/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</w:pPr>
            <w:r w:rsidRPr="00A2202B"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  <w:t>Collaborative team member</w:t>
            </w:r>
          </w:p>
          <w:p w14:paraId="6440A50E" w14:textId="77777777" w:rsidR="003113A3" w:rsidRPr="00A2202B" w:rsidRDefault="003113A3" w:rsidP="00127BA2">
            <w:pPr>
              <w:pStyle w:val="highlight-placeholder-parent"/>
              <w:numPr>
                <w:ilvl w:val="0"/>
                <w:numId w:val="1"/>
              </w:numPr>
              <w:shd w:val="clear" w:color="auto" w:fill="F9FAFB"/>
              <w:tabs>
                <w:tab w:val="clear" w:pos="360"/>
                <w:tab w:val="num" w:pos="765"/>
              </w:tabs>
              <w:spacing w:before="0" w:after="0"/>
              <w:ind w:left="675"/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</w:pPr>
            <w:r w:rsidRPr="00A2202B"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  <w:t>Microsoft Office proficient</w:t>
            </w:r>
          </w:p>
          <w:p w14:paraId="1F08FE74" w14:textId="77777777" w:rsidR="003113A3" w:rsidRPr="00A2202B" w:rsidRDefault="003113A3" w:rsidP="00127BA2">
            <w:pPr>
              <w:pStyle w:val="highlight-placeholder-parent"/>
              <w:numPr>
                <w:ilvl w:val="0"/>
                <w:numId w:val="1"/>
              </w:numPr>
              <w:shd w:val="clear" w:color="auto" w:fill="F9FAFB"/>
              <w:tabs>
                <w:tab w:val="clear" w:pos="360"/>
                <w:tab w:val="num" w:pos="765"/>
              </w:tabs>
              <w:spacing w:before="0" w:after="0"/>
              <w:ind w:left="675"/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</w:pPr>
            <w:r w:rsidRPr="00A2202B"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  <w:t>Strong Problem Solver</w:t>
            </w:r>
          </w:p>
          <w:p w14:paraId="37165EFD" w14:textId="77777777" w:rsidR="003113A3" w:rsidRPr="00A2202B" w:rsidRDefault="003113A3" w:rsidP="00127BA2">
            <w:pPr>
              <w:pStyle w:val="highlight-placeholder-parent"/>
              <w:numPr>
                <w:ilvl w:val="0"/>
                <w:numId w:val="1"/>
              </w:numPr>
              <w:shd w:val="clear" w:color="auto" w:fill="F9FAFB"/>
              <w:tabs>
                <w:tab w:val="clear" w:pos="360"/>
                <w:tab w:val="num" w:pos="765"/>
              </w:tabs>
              <w:spacing w:before="0" w:after="0"/>
              <w:ind w:left="675"/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</w:pPr>
            <w:r w:rsidRPr="00A2202B"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  <w:t>Inventory Management</w:t>
            </w:r>
          </w:p>
          <w:p w14:paraId="7046E83F" w14:textId="77777777" w:rsidR="003113A3" w:rsidRPr="00A2202B" w:rsidRDefault="003113A3" w:rsidP="00127BA2">
            <w:pPr>
              <w:pStyle w:val="highlight-placeholder-parent"/>
              <w:numPr>
                <w:ilvl w:val="0"/>
                <w:numId w:val="1"/>
              </w:numPr>
              <w:shd w:val="clear" w:color="auto" w:fill="F9FAFB"/>
              <w:tabs>
                <w:tab w:val="clear" w:pos="360"/>
                <w:tab w:val="num" w:pos="765"/>
              </w:tabs>
              <w:spacing w:before="0" w:after="0"/>
              <w:ind w:left="675"/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</w:pPr>
            <w:r w:rsidRPr="00A2202B"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  <w:t>Professional and Friendly</w:t>
            </w:r>
          </w:p>
          <w:p w14:paraId="6B48BF02" w14:textId="77777777" w:rsidR="003113A3" w:rsidRPr="00A2202B" w:rsidRDefault="003113A3" w:rsidP="00127BA2">
            <w:pPr>
              <w:pStyle w:val="highlight-placeholder-parent"/>
              <w:numPr>
                <w:ilvl w:val="0"/>
                <w:numId w:val="1"/>
              </w:numPr>
              <w:shd w:val="clear" w:color="auto" w:fill="F9FAFB"/>
              <w:tabs>
                <w:tab w:val="clear" w:pos="360"/>
                <w:tab w:val="num" w:pos="765"/>
              </w:tabs>
              <w:spacing w:before="0" w:after="0"/>
              <w:ind w:left="675"/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</w:pPr>
            <w:r w:rsidRPr="00A2202B"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  <w:t>Recordkeeping</w:t>
            </w:r>
          </w:p>
          <w:p w14:paraId="60D48EF5" w14:textId="77777777" w:rsidR="003113A3" w:rsidRPr="00A2202B" w:rsidRDefault="003113A3" w:rsidP="00127BA2">
            <w:pPr>
              <w:pStyle w:val="highlight-placeholder-parent"/>
              <w:numPr>
                <w:ilvl w:val="0"/>
                <w:numId w:val="1"/>
              </w:numPr>
              <w:shd w:val="clear" w:color="auto" w:fill="F9FAFB"/>
              <w:tabs>
                <w:tab w:val="clear" w:pos="360"/>
                <w:tab w:val="num" w:pos="765"/>
              </w:tabs>
              <w:spacing w:before="0" w:after="0"/>
              <w:ind w:left="675"/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</w:pPr>
            <w:r w:rsidRPr="00A2202B"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  <w:t>Customer Support</w:t>
            </w:r>
          </w:p>
          <w:p w14:paraId="0A878E4E" w14:textId="77777777" w:rsidR="003113A3" w:rsidRPr="005C5BEE" w:rsidRDefault="003113A3" w:rsidP="006D7EA2">
            <w:pPr>
              <w:pStyle w:val="highlight-placeholder-parent"/>
              <w:numPr>
                <w:ilvl w:val="0"/>
                <w:numId w:val="1"/>
              </w:numPr>
              <w:shd w:val="clear" w:color="auto" w:fill="F9FAFB"/>
              <w:tabs>
                <w:tab w:val="clear" w:pos="360"/>
                <w:tab w:val="num" w:pos="765"/>
              </w:tabs>
              <w:spacing w:before="0" w:after="0"/>
              <w:ind w:left="675"/>
              <w:rPr>
                <w:sz w:val="20"/>
                <w:szCs w:val="20"/>
              </w:rPr>
            </w:pPr>
            <w:r w:rsidRPr="00A2202B"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  <w:t>Quick learner</w:t>
            </w:r>
          </w:p>
          <w:p w14:paraId="6B9D744A" w14:textId="20D01A76" w:rsidR="005C5BEE" w:rsidRPr="003113A3" w:rsidRDefault="005C5BEE" w:rsidP="006D7EA2">
            <w:pPr>
              <w:pStyle w:val="highlight-placeholder-parent"/>
              <w:numPr>
                <w:ilvl w:val="0"/>
                <w:numId w:val="1"/>
              </w:numPr>
              <w:shd w:val="clear" w:color="auto" w:fill="F9FAFB"/>
              <w:tabs>
                <w:tab w:val="clear" w:pos="360"/>
                <w:tab w:val="num" w:pos="765"/>
              </w:tabs>
              <w:spacing w:before="0" w:after="0"/>
              <w:ind w:left="675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181C24" w:themeColor="accent1" w:themeShade="80"/>
                <w:sz w:val="18"/>
                <w:szCs w:val="18"/>
              </w:rPr>
              <w:t>Food Handler certified</w:t>
            </w:r>
          </w:p>
        </w:tc>
        <w:tc>
          <w:tcPr>
            <w:tcW w:w="6864" w:type="dxa"/>
            <w:gridSpan w:val="2"/>
            <w:vAlign w:val="center"/>
          </w:tcPr>
          <w:p w14:paraId="28CA71D2" w14:textId="77777777" w:rsidR="00F1333C" w:rsidRDefault="00F1333C" w:rsidP="00273D4F">
            <w:pPr>
              <w:pStyle w:val="SmallText"/>
            </w:pPr>
          </w:p>
          <w:p w14:paraId="12831F84" w14:textId="082905A6" w:rsidR="00D20DA9" w:rsidRPr="001700F2" w:rsidRDefault="003D4B61" w:rsidP="00273D4F">
            <w:pPr>
              <w:pStyle w:val="SmallText"/>
            </w:pPr>
            <w:r>
              <w:t xml:space="preserve">December </w:t>
            </w:r>
            <w:r w:rsidR="00B030EC">
              <w:t xml:space="preserve">2022- </w:t>
            </w:r>
            <w:r>
              <w:t>January</w:t>
            </w:r>
            <w:r w:rsidR="00B030EC">
              <w:t xml:space="preserve"> 202</w:t>
            </w:r>
            <w:r>
              <w:t>3</w:t>
            </w:r>
          </w:p>
          <w:p w14:paraId="4B5CBC55" w14:textId="4E31BD92" w:rsidR="00D20DA9" w:rsidRPr="00A2202B" w:rsidRDefault="00B030EC" w:rsidP="00273D4F">
            <w:pPr>
              <w:pStyle w:val="Text"/>
              <w:rPr>
                <w:b/>
                <w:bCs/>
              </w:rPr>
            </w:pPr>
            <w:r w:rsidRPr="00A2202B">
              <w:rPr>
                <w:b/>
                <w:bCs/>
              </w:rPr>
              <w:t>Operations Assistant</w:t>
            </w:r>
            <w:r w:rsidR="00F1333C">
              <w:rPr>
                <w:b/>
                <w:bCs/>
              </w:rPr>
              <w:t xml:space="preserve"> Intern</w:t>
            </w:r>
            <w:r w:rsidR="00D20DA9" w:rsidRPr="00A2202B">
              <w:rPr>
                <w:b/>
                <w:bCs/>
              </w:rPr>
              <w:t xml:space="preserve"> </w:t>
            </w:r>
            <w:r w:rsidR="00D20DA9" w:rsidRPr="00A2202B">
              <w:rPr>
                <w:b/>
                <w:bCs/>
                <w:color w:val="595959" w:themeColor="text1" w:themeTint="A6"/>
              </w:rPr>
              <w:t xml:space="preserve">• </w:t>
            </w:r>
            <w:r w:rsidRPr="00A2202B">
              <w:rPr>
                <w:b/>
                <w:bCs/>
              </w:rPr>
              <w:t>Fizz Social Corp</w:t>
            </w:r>
          </w:p>
          <w:p w14:paraId="7BB36C3C" w14:textId="474A7ECD" w:rsidR="00B030EC" w:rsidRPr="000322AE" w:rsidRDefault="00B030EC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0322A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Managed logistical details </w:t>
            </w:r>
            <w:r w:rsidR="00652D77" w:rsidRPr="000322A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for</w:t>
            </w:r>
            <w:r w:rsidRPr="000322A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launching the Fizz app at multiple </w:t>
            </w:r>
            <w:r w:rsidR="00652D77" w:rsidRPr="000322A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universities in the US</w:t>
            </w:r>
            <w:r w:rsidRPr="000322A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.</w:t>
            </w:r>
          </w:p>
          <w:p w14:paraId="7A1B5F3D" w14:textId="77777777" w:rsidR="009A616E" w:rsidRPr="000322AE" w:rsidRDefault="009A616E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0322A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Maintained communication with customer service and dispatch to coordinate deliveries.</w:t>
            </w:r>
          </w:p>
          <w:p w14:paraId="16850AC9" w14:textId="77777777" w:rsidR="009A616E" w:rsidRPr="000322AE" w:rsidRDefault="009A616E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0322A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Identified internal problems and recommended solutions to upper management.</w:t>
            </w:r>
          </w:p>
          <w:p w14:paraId="52A259A4" w14:textId="77777777" w:rsidR="009A616E" w:rsidRPr="000322AE" w:rsidRDefault="009A616E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0322A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Monitored inventory levels and ordered new supplies to prevent shortages.</w:t>
            </w:r>
          </w:p>
          <w:p w14:paraId="3FB1D741" w14:textId="0BA54E31" w:rsidR="0040233B" w:rsidRPr="000322AE" w:rsidRDefault="009A616E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0322AE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Planned routine operations and special projects under direction of operations manager.</w:t>
            </w:r>
          </w:p>
          <w:p w14:paraId="249BB24E" w14:textId="673D3A3D" w:rsidR="00D20DA9" w:rsidRPr="001700F2" w:rsidRDefault="009A616E" w:rsidP="00273D4F">
            <w:pPr>
              <w:pStyle w:val="SmallText"/>
            </w:pPr>
            <w:r>
              <w:t xml:space="preserve">August 2022- </w:t>
            </w:r>
            <w:r w:rsidR="003D4B61">
              <w:t>December</w:t>
            </w:r>
            <w:r>
              <w:t xml:space="preserve"> 2022</w:t>
            </w:r>
          </w:p>
          <w:p w14:paraId="3168AB2E" w14:textId="11F5C19C" w:rsidR="009A616E" w:rsidRPr="00A2202B" w:rsidRDefault="009A616E" w:rsidP="00273D4F">
            <w:pPr>
              <w:pStyle w:val="Text"/>
              <w:rPr>
                <w:b/>
                <w:bCs/>
              </w:rPr>
            </w:pPr>
            <w:r w:rsidRPr="00A2202B">
              <w:rPr>
                <w:b/>
                <w:bCs/>
              </w:rPr>
              <w:t>Cashier &amp; Baker</w:t>
            </w:r>
            <w:r w:rsidR="00D20DA9" w:rsidRPr="00A2202B">
              <w:rPr>
                <w:b/>
                <w:bCs/>
              </w:rPr>
              <w:t xml:space="preserve"> </w:t>
            </w:r>
            <w:r w:rsidR="00D20DA9" w:rsidRPr="00A2202B">
              <w:rPr>
                <w:b/>
                <w:bCs/>
                <w:color w:val="595959" w:themeColor="text1" w:themeTint="A6"/>
              </w:rPr>
              <w:t xml:space="preserve">• </w:t>
            </w:r>
            <w:r w:rsidRPr="00A2202B">
              <w:rPr>
                <w:b/>
                <w:bCs/>
              </w:rPr>
              <w:t>Nox Cookie Bar</w:t>
            </w:r>
          </w:p>
          <w:p w14:paraId="177BC833" w14:textId="4425EB17" w:rsidR="009A616E" w:rsidRPr="006D7EA2" w:rsidRDefault="009A616E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Delivered high level of customer service to patrons using active listening and engagement skills.</w:t>
            </w:r>
          </w:p>
          <w:p w14:paraId="7DB8A9EB" w14:textId="6D6D34B5" w:rsidR="009A616E" w:rsidRPr="006D7EA2" w:rsidRDefault="009A616E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Operated cash register or POS system to receive payment by cash, check and credit card.</w:t>
            </w:r>
          </w:p>
          <w:p w14:paraId="0175B6BF" w14:textId="77777777" w:rsidR="009A616E" w:rsidRPr="006D7EA2" w:rsidRDefault="009A616E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Processed sales transactions to prevent long customer wait times.</w:t>
            </w:r>
          </w:p>
          <w:p w14:paraId="12D27A2C" w14:textId="44C0DF94" w:rsidR="0040233B" w:rsidRPr="00127BA2" w:rsidRDefault="009A616E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ajorHAnsi" w:hAnsiTheme="majorHAnsi" w:cstheme="majorHAnsi"/>
                <w:color w:val="333333"/>
                <w:sz w:val="18"/>
                <w:szCs w:val="18"/>
              </w:rPr>
            </w:pPr>
            <w:r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Tracked company inventories, moved excess </w:t>
            </w:r>
            <w:r w:rsidR="000322AE"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stock,</w:t>
            </w:r>
            <w:r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and arranged products to improve sales</w:t>
            </w:r>
            <w:r w:rsidRPr="00127BA2">
              <w:rPr>
                <w:rFonts w:asciiTheme="majorHAnsi" w:hAnsiTheme="majorHAnsi" w:cstheme="majorHAnsi"/>
                <w:color w:val="333333"/>
                <w:sz w:val="18"/>
                <w:szCs w:val="18"/>
              </w:rPr>
              <w:t>.</w:t>
            </w:r>
          </w:p>
          <w:p w14:paraId="2FA5B776" w14:textId="43B4B89C" w:rsidR="0040233B" w:rsidRPr="001700F2" w:rsidRDefault="003D4B61" w:rsidP="00273D4F">
            <w:pPr>
              <w:pStyle w:val="SmallText"/>
            </w:pPr>
            <w:r>
              <w:t>June</w:t>
            </w:r>
            <w:r w:rsidR="009A616E">
              <w:t xml:space="preserve"> 2022- </w:t>
            </w:r>
            <w:r>
              <w:t>August</w:t>
            </w:r>
            <w:r w:rsidR="009A616E">
              <w:t xml:space="preserve"> 2022</w:t>
            </w:r>
          </w:p>
          <w:p w14:paraId="037BFCAB" w14:textId="09F8DFAC" w:rsidR="0040233B" w:rsidRPr="00A2202B" w:rsidRDefault="009A616E" w:rsidP="00273D4F">
            <w:pPr>
              <w:pStyle w:val="Text"/>
              <w:rPr>
                <w:b/>
                <w:bCs/>
              </w:rPr>
            </w:pPr>
            <w:r w:rsidRPr="00A2202B">
              <w:rPr>
                <w:b/>
                <w:bCs/>
              </w:rPr>
              <w:t>Sales Associate</w:t>
            </w:r>
            <w:r w:rsidR="00D20DA9" w:rsidRPr="00A2202B">
              <w:rPr>
                <w:b/>
                <w:bCs/>
              </w:rPr>
              <w:t xml:space="preserve"> </w:t>
            </w:r>
            <w:r w:rsidR="0040233B" w:rsidRPr="00A2202B">
              <w:rPr>
                <w:b/>
                <w:bCs/>
                <w:color w:val="595959" w:themeColor="text1" w:themeTint="A6"/>
              </w:rPr>
              <w:t xml:space="preserve">• </w:t>
            </w:r>
            <w:r w:rsidRPr="00A2202B">
              <w:rPr>
                <w:b/>
                <w:bCs/>
                <w:color w:val="595959" w:themeColor="text1" w:themeTint="A6"/>
              </w:rPr>
              <w:t>Luxottica Retail, Sunglass Hut</w:t>
            </w:r>
          </w:p>
          <w:p w14:paraId="2D6C227C" w14:textId="76A50AF0" w:rsidR="009A616E" w:rsidRPr="006D7EA2" w:rsidRDefault="009A616E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Helped customers find specific products, answered </w:t>
            </w:r>
            <w:r w:rsidR="00652D77"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questions,</w:t>
            </w:r>
            <w:r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and offered product advice.</w:t>
            </w:r>
          </w:p>
          <w:p w14:paraId="2D5D626B" w14:textId="3B926E82" w:rsidR="009A616E" w:rsidRPr="006D7EA2" w:rsidRDefault="009A616E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Answered incoming telephone calls to provide store, </w:t>
            </w:r>
            <w:r w:rsidR="00652D77"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products,</w:t>
            </w:r>
            <w:r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 xml:space="preserve"> and services information.</w:t>
            </w:r>
          </w:p>
          <w:p w14:paraId="3EE2978C" w14:textId="77777777" w:rsidR="009A616E" w:rsidRPr="006D7EA2" w:rsidRDefault="009A616E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Built and maintained relationships with peers and upper management to drive team success.</w:t>
            </w:r>
          </w:p>
          <w:p w14:paraId="1C7682F6" w14:textId="026B9257" w:rsidR="009A616E" w:rsidRPr="006D7EA2" w:rsidRDefault="009A616E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6D7EA2">
              <w:rPr>
                <w:rFonts w:asciiTheme="minorHAnsi" w:hAnsiTheme="minorHAnsi" w:cstheme="minorHAnsi"/>
                <w:color w:val="333333"/>
                <w:sz w:val="18"/>
                <w:szCs w:val="18"/>
              </w:rPr>
              <w:t>Adhered to company initiatives and achieved established goals.</w:t>
            </w:r>
          </w:p>
          <w:p w14:paraId="73D9D070" w14:textId="3168CB68" w:rsidR="009A616E" w:rsidRPr="006D7EA2" w:rsidRDefault="009A616E" w:rsidP="00273D4F">
            <w:pPr>
              <w:pStyle w:val="highlight-placeholder-parent"/>
              <w:numPr>
                <w:ilvl w:val="0"/>
                <w:numId w:val="15"/>
              </w:numPr>
              <w:shd w:val="clear" w:color="auto" w:fill="F9FAFB"/>
              <w:spacing w:before="0" w:after="0"/>
              <w:rPr>
                <w:rFonts w:asciiTheme="minorHAnsi" w:hAnsiTheme="minorHAnsi" w:cstheme="minorHAnsi"/>
                <w:color w:val="333333"/>
                <w:sz w:val="18"/>
                <w:szCs w:val="18"/>
              </w:rPr>
            </w:pPr>
            <w:r w:rsidRPr="006D7EA2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9FAFB"/>
              </w:rPr>
              <w:t>Arranged new merchandise with signage and appealing displays to encourage customer sales and move overstock items.</w:t>
            </w:r>
          </w:p>
          <w:p w14:paraId="70203543" w14:textId="1559BD95" w:rsidR="0040233B" w:rsidRPr="001700F2" w:rsidRDefault="00000000" w:rsidP="00273D4F">
            <w:pPr>
              <w:pStyle w:val="Text"/>
            </w:pPr>
            <w:sdt>
              <w:sdtPr>
                <w:id w:val="1294558939"/>
                <w:placeholder>
                  <w:docPart w:val="A2A5FBA9FD584190A321555FCDAF5245"/>
                </w:placeholder>
                <w:temporary/>
                <w:showingPlcHdr/>
                <w15:appearance w15:val="hidden"/>
                <w:text/>
              </w:sdtPr>
              <w:sdtContent>
                <w:r w:rsidR="003113A3" w:rsidRPr="00A2202B">
                  <w:rPr>
                    <w:b/>
                    <w:bCs/>
                  </w:rPr>
                  <w:t>REFERENCES</w:t>
                </w:r>
              </w:sdtContent>
            </w:sdt>
            <w:r w:rsidR="00A2202B">
              <w:t>:</w:t>
            </w:r>
            <w:r w:rsidR="00273D4F">
              <w:t xml:space="preserve"> – Available upon request.</w:t>
            </w:r>
          </w:p>
        </w:tc>
      </w:tr>
      <w:tr w:rsidR="003113A3" w:rsidRPr="001700F2" w14:paraId="23107989" w14:textId="77777777" w:rsidTr="006D7EA2">
        <w:trPr>
          <w:gridAfter w:val="4"/>
          <w:wAfter w:w="8155" w:type="dxa"/>
          <w:trHeight w:val="60"/>
        </w:trPr>
        <w:tc>
          <w:tcPr>
            <w:tcW w:w="3095" w:type="dxa"/>
          </w:tcPr>
          <w:p w14:paraId="29CC70CF" w14:textId="77777777" w:rsidR="003113A3" w:rsidRPr="001700F2" w:rsidRDefault="003113A3" w:rsidP="00273D4F"/>
        </w:tc>
      </w:tr>
    </w:tbl>
    <w:p w14:paraId="11306BA0" w14:textId="77777777" w:rsidR="00C55D85" w:rsidRPr="001700F2" w:rsidRDefault="00C55D85"/>
    <w:sectPr w:rsidR="00C55D85" w:rsidRPr="001700F2" w:rsidSect="00B52269">
      <w:pgSz w:w="12240" w:h="15840" w:code="1"/>
      <w:pgMar w:top="1008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E72A" w14:textId="77777777" w:rsidR="00E44D18" w:rsidRDefault="00E44D18" w:rsidP="00F316AD">
      <w:r>
        <w:separator/>
      </w:r>
    </w:p>
  </w:endnote>
  <w:endnote w:type="continuationSeparator" w:id="0">
    <w:p w14:paraId="03BEAC96" w14:textId="77777777" w:rsidR="00E44D18" w:rsidRDefault="00E44D18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7A505" w14:textId="77777777" w:rsidR="00E44D18" w:rsidRDefault="00E44D18" w:rsidP="00F316AD">
      <w:r>
        <w:separator/>
      </w:r>
    </w:p>
  </w:footnote>
  <w:footnote w:type="continuationSeparator" w:id="0">
    <w:p w14:paraId="66873CB1" w14:textId="77777777" w:rsidR="00E44D18" w:rsidRDefault="00E44D18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1C7"/>
    <w:multiLevelType w:val="multilevel"/>
    <w:tmpl w:val="6E7C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CB50EA"/>
    <w:multiLevelType w:val="multilevel"/>
    <w:tmpl w:val="B2E2F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B28E1"/>
    <w:multiLevelType w:val="hybridMultilevel"/>
    <w:tmpl w:val="325A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2320A"/>
    <w:multiLevelType w:val="multilevel"/>
    <w:tmpl w:val="DF24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20016F"/>
    <w:multiLevelType w:val="multilevel"/>
    <w:tmpl w:val="3C22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BB3449"/>
    <w:multiLevelType w:val="multilevel"/>
    <w:tmpl w:val="2D8A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7845EA"/>
    <w:multiLevelType w:val="multilevel"/>
    <w:tmpl w:val="A824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9D0406"/>
    <w:multiLevelType w:val="multilevel"/>
    <w:tmpl w:val="0352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E2C0352"/>
    <w:multiLevelType w:val="multilevel"/>
    <w:tmpl w:val="3D66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CF74E0"/>
    <w:multiLevelType w:val="multilevel"/>
    <w:tmpl w:val="2CAC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71570CC"/>
    <w:multiLevelType w:val="multilevel"/>
    <w:tmpl w:val="13B2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0704D73"/>
    <w:multiLevelType w:val="multilevel"/>
    <w:tmpl w:val="1360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9F2D21"/>
    <w:multiLevelType w:val="multilevel"/>
    <w:tmpl w:val="F196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0FF0F76"/>
    <w:multiLevelType w:val="multilevel"/>
    <w:tmpl w:val="8D74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00165A"/>
    <w:multiLevelType w:val="multilevel"/>
    <w:tmpl w:val="79DA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815688"/>
    <w:multiLevelType w:val="multilevel"/>
    <w:tmpl w:val="D9F2D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B3430B"/>
    <w:multiLevelType w:val="multilevel"/>
    <w:tmpl w:val="5DF8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100716"/>
    <w:multiLevelType w:val="multilevel"/>
    <w:tmpl w:val="F306B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94701B"/>
    <w:multiLevelType w:val="multilevel"/>
    <w:tmpl w:val="F400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A61D91"/>
    <w:multiLevelType w:val="multilevel"/>
    <w:tmpl w:val="EA74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91753322">
    <w:abstractNumId w:val="15"/>
  </w:num>
  <w:num w:numId="2" w16cid:durableId="757873631">
    <w:abstractNumId w:val="10"/>
  </w:num>
  <w:num w:numId="3" w16cid:durableId="630020534">
    <w:abstractNumId w:val="18"/>
  </w:num>
  <w:num w:numId="4" w16cid:durableId="1647585215">
    <w:abstractNumId w:val="13"/>
  </w:num>
  <w:num w:numId="5" w16cid:durableId="533881155">
    <w:abstractNumId w:val="3"/>
  </w:num>
  <w:num w:numId="6" w16cid:durableId="1950576550">
    <w:abstractNumId w:val="8"/>
  </w:num>
  <w:num w:numId="7" w16cid:durableId="1145704074">
    <w:abstractNumId w:val="11"/>
  </w:num>
  <w:num w:numId="8" w16cid:durableId="189226007">
    <w:abstractNumId w:val="6"/>
  </w:num>
  <w:num w:numId="9" w16cid:durableId="1733111950">
    <w:abstractNumId w:val="19"/>
  </w:num>
  <w:num w:numId="10" w16cid:durableId="503470331">
    <w:abstractNumId w:val="12"/>
  </w:num>
  <w:num w:numId="11" w16cid:durableId="1818498825">
    <w:abstractNumId w:val="14"/>
  </w:num>
  <w:num w:numId="12" w16cid:durableId="1952937637">
    <w:abstractNumId w:val="4"/>
  </w:num>
  <w:num w:numId="13" w16cid:durableId="281762886">
    <w:abstractNumId w:val="1"/>
  </w:num>
  <w:num w:numId="14" w16cid:durableId="1817258895">
    <w:abstractNumId w:val="0"/>
  </w:num>
  <w:num w:numId="15" w16cid:durableId="302733305">
    <w:abstractNumId w:val="5"/>
  </w:num>
  <w:num w:numId="16" w16cid:durableId="2108036760">
    <w:abstractNumId w:val="7"/>
  </w:num>
  <w:num w:numId="17" w16cid:durableId="2122609958">
    <w:abstractNumId w:val="17"/>
  </w:num>
  <w:num w:numId="18" w16cid:durableId="772826114">
    <w:abstractNumId w:val="9"/>
  </w:num>
  <w:num w:numId="19" w16cid:durableId="348602538">
    <w:abstractNumId w:val="2"/>
  </w:num>
  <w:num w:numId="20" w16cid:durableId="14483063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EC"/>
    <w:rsid w:val="000322AE"/>
    <w:rsid w:val="000C096D"/>
    <w:rsid w:val="000D544D"/>
    <w:rsid w:val="000F354C"/>
    <w:rsid w:val="00127BA2"/>
    <w:rsid w:val="001700F2"/>
    <w:rsid w:val="0017146E"/>
    <w:rsid w:val="001871FF"/>
    <w:rsid w:val="001F4150"/>
    <w:rsid w:val="00236A29"/>
    <w:rsid w:val="00253724"/>
    <w:rsid w:val="00273D4F"/>
    <w:rsid w:val="0029715D"/>
    <w:rsid w:val="003113A3"/>
    <w:rsid w:val="003164AC"/>
    <w:rsid w:val="003D4B61"/>
    <w:rsid w:val="0040233B"/>
    <w:rsid w:val="00417663"/>
    <w:rsid w:val="00451B4D"/>
    <w:rsid w:val="004D0355"/>
    <w:rsid w:val="004E6224"/>
    <w:rsid w:val="005C5BEE"/>
    <w:rsid w:val="005D2581"/>
    <w:rsid w:val="00617740"/>
    <w:rsid w:val="00652D77"/>
    <w:rsid w:val="006C60E6"/>
    <w:rsid w:val="006D7EA2"/>
    <w:rsid w:val="006E3DDE"/>
    <w:rsid w:val="007731FF"/>
    <w:rsid w:val="00802059"/>
    <w:rsid w:val="0089710E"/>
    <w:rsid w:val="00914100"/>
    <w:rsid w:val="009166B9"/>
    <w:rsid w:val="009A616E"/>
    <w:rsid w:val="00A2202B"/>
    <w:rsid w:val="00A74E15"/>
    <w:rsid w:val="00B030EC"/>
    <w:rsid w:val="00B45384"/>
    <w:rsid w:val="00B52269"/>
    <w:rsid w:val="00B9051A"/>
    <w:rsid w:val="00BB414E"/>
    <w:rsid w:val="00BC27F5"/>
    <w:rsid w:val="00BE4E79"/>
    <w:rsid w:val="00C55D85"/>
    <w:rsid w:val="00C576D3"/>
    <w:rsid w:val="00CD50FD"/>
    <w:rsid w:val="00D02325"/>
    <w:rsid w:val="00D20DA9"/>
    <w:rsid w:val="00D26A79"/>
    <w:rsid w:val="00DD5C35"/>
    <w:rsid w:val="00E202C2"/>
    <w:rsid w:val="00E30D9E"/>
    <w:rsid w:val="00E44D18"/>
    <w:rsid w:val="00EA03EF"/>
    <w:rsid w:val="00F1333C"/>
    <w:rsid w:val="00F3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73E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1700F2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D50FD"/>
    <w:pPr>
      <w:jc w:val="center"/>
      <w:outlineLvl w:val="0"/>
    </w:pPr>
    <w:rPr>
      <w:rFonts w:cs="Times New Roman (Body CS)"/>
      <w:color w:val="FFFFFF"/>
      <w:spacing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233B"/>
    <w:pPr>
      <w:outlineLvl w:val="1"/>
    </w:pPr>
    <w:rPr>
      <w:rFonts w:cs="Times New Roman (Body CS)"/>
      <w:color w:val="303848" w:themeColor="accent1"/>
      <w:spacing w:val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DA9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0DA9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316AD"/>
    <w:pPr>
      <w:tabs>
        <w:tab w:val="left" w:pos="2121"/>
        <w:tab w:val="left" w:pos="4241"/>
      </w:tabs>
      <w:spacing w:before="120" w:after="120"/>
      <w:jc w:val="center"/>
    </w:pPr>
    <w:rPr>
      <w:rFonts w:cs="Times New Roman (Body CS)"/>
      <w:color w:val="303848" w:themeColor="accent1"/>
      <w:spacing w:val="80"/>
      <w:sz w:val="52"/>
    </w:rPr>
  </w:style>
  <w:style w:type="character" w:customStyle="1" w:styleId="TitleChar">
    <w:name w:val="Title Char"/>
    <w:basedOn w:val="DefaultParagraphFont"/>
    <w:link w:val="Title"/>
    <w:rsid w:val="00D20DA9"/>
    <w:rPr>
      <w:rFonts w:cs="Times New Roman (Body CS)"/>
      <w:color w:val="303848" w:themeColor="accent1"/>
      <w:spacing w:val="80"/>
      <w:sz w:val="52"/>
    </w:rPr>
  </w:style>
  <w:style w:type="paragraph" w:styleId="Subtitle">
    <w:name w:val="Subtitle"/>
    <w:basedOn w:val="Normal"/>
    <w:next w:val="Normal"/>
    <w:link w:val="SubtitleChar"/>
    <w:uiPriority w:val="1"/>
    <w:qFormat/>
    <w:rsid w:val="0029715D"/>
    <w:pPr>
      <w:spacing w:before="120" w:after="120"/>
      <w:jc w:val="center"/>
    </w:pPr>
    <w:rPr>
      <w:rFonts w:cs="Times New Roman (Body CS)"/>
      <w:color w:val="303848" w:themeColor="accent1"/>
      <w:spacing w:val="80"/>
    </w:rPr>
  </w:style>
  <w:style w:type="character" w:customStyle="1" w:styleId="SubtitleChar">
    <w:name w:val="Subtitle Char"/>
    <w:basedOn w:val="DefaultParagraphFont"/>
    <w:link w:val="Subtitle"/>
    <w:uiPriority w:val="1"/>
    <w:rsid w:val="0029715D"/>
    <w:rPr>
      <w:rFonts w:cs="Times New Roman (Body CS)"/>
      <w:color w:val="303848" w:themeColor="accent1"/>
      <w:spacing w:val="80"/>
    </w:rPr>
  </w:style>
  <w:style w:type="character" w:customStyle="1" w:styleId="Heading1Char">
    <w:name w:val="Heading 1 Char"/>
    <w:basedOn w:val="DefaultParagraphFont"/>
    <w:link w:val="Heading1"/>
    <w:uiPriority w:val="2"/>
    <w:rsid w:val="00D20DA9"/>
    <w:rPr>
      <w:rFonts w:cs="Times New Roman (Body CS)"/>
      <w:color w:val="FFFFFF"/>
      <w:spacing w:val="40"/>
    </w:rPr>
  </w:style>
  <w:style w:type="paragraph" w:customStyle="1" w:styleId="Text">
    <w:name w:val="Text"/>
    <w:basedOn w:val="Normal"/>
    <w:next w:val="Normal"/>
    <w:uiPriority w:val="3"/>
    <w:qFormat/>
    <w:rsid w:val="0040233B"/>
    <w:pPr>
      <w:spacing w:line="288" w:lineRule="auto"/>
    </w:pPr>
    <w:rPr>
      <w:color w:val="404040" w:themeColor="text1" w:themeTint="BF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F4150"/>
    <w:rPr>
      <w:rFonts w:cs="Times New Roman (Body CS)"/>
      <w:color w:val="303848" w:themeColor="accent1"/>
      <w:spacing w:val="80"/>
    </w:rPr>
  </w:style>
  <w:style w:type="paragraph" w:customStyle="1" w:styleId="SmallText">
    <w:name w:val="SmallText"/>
    <w:basedOn w:val="Normal"/>
    <w:next w:val="Normal"/>
    <w:uiPriority w:val="5"/>
    <w:qFormat/>
    <w:rsid w:val="0040233B"/>
    <w:rPr>
      <w:i/>
      <w:color w:val="404040" w:themeColor="text1" w:themeTint="BF"/>
      <w:sz w:val="20"/>
    </w:rPr>
  </w:style>
  <w:style w:type="character" w:styleId="PlaceholderText">
    <w:name w:val="Placeholder Text"/>
    <w:basedOn w:val="DefaultParagraphFont"/>
    <w:uiPriority w:val="99"/>
    <w:semiHidden/>
    <w:rsid w:val="00D20DA9"/>
    <w:rPr>
      <w:color w:val="808080"/>
    </w:rPr>
  </w:style>
  <w:style w:type="character" w:customStyle="1" w:styleId="Accent">
    <w:name w:val="Accent"/>
    <w:basedOn w:val="DefaultParagraphFont"/>
    <w:uiPriority w:val="1"/>
    <w:qFormat/>
    <w:rsid w:val="00914100"/>
    <w:rPr>
      <w:color w:val="67482C" w:themeColor="accent2" w:themeShade="80"/>
    </w:rPr>
  </w:style>
  <w:style w:type="paragraph" w:customStyle="1" w:styleId="highlight-placeholder-parent">
    <w:name w:val="highlight-placeholder-parent"/>
    <w:basedOn w:val="Normal"/>
    <w:rsid w:val="00B030E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semiHidden/>
    <w:qFormat/>
    <w:rsid w:val="003113A3"/>
    <w:pPr>
      <w:ind w:left="720"/>
      <w:contextualSpacing/>
    </w:pPr>
  </w:style>
  <w:style w:type="character" w:customStyle="1" w:styleId="dictionary-word">
    <w:name w:val="dictionary-word"/>
    <w:basedOn w:val="DefaultParagraphFont"/>
    <w:rsid w:val="003113A3"/>
  </w:style>
  <w:style w:type="character" w:styleId="Hyperlink">
    <w:name w:val="Hyperlink"/>
    <w:basedOn w:val="DefaultParagraphFont"/>
    <w:uiPriority w:val="99"/>
    <w:unhideWhenUsed/>
    <w:rsid w:val="00F1333C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3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33C"/>
    <w:rPr>
      <w:color w:val="70440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kshmiraman\AppData\Roaming\Microsoft\Templates\Minimalist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B1A7068A3E44D481D7D4D71696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1E2F1-9835-4BED-94AE-34DEA625F787}"/>
      </w:docPartPr>
      <w:docPartBody>
        <w:p w:rsidR="00FA119C" w:rsidRDefault="00DE556D">
          <w:pPr>
            <w:pStyle w:val="F3B1A7068A3E44D481D7D4D716960FF1"/>
          </w:pPr>
          <w:r w:rsidRPr="001700F2">
            <w:t>OBJECTIVE</w:t>
          </w:r>
        </w:p>
      </w:docPartBody>
    </w:docPart>
    <w:docPart>
      <w:docPartPr>
        <w:name w:val="B6A95AC8D8944398BB0582F884D3F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BFD32-D1AF-4FEA-A231-75B5123EE78E}"/>
      </w:docPartPr>
      <w:docPartBody>
        <w:p w:rsidR="00FA119C" w:rsidRDefault="00DE556D">
          <w:pPr>
            <w:pStyle w:val="B6A95AC8D8944398BB0582F884D3F35D"/>
          </w:pPr>
          <w:r w:rsidRPr="001700F2">
            <w:t>EDUCATION</w:t>
          </w:r>
        </w:p>
      </w:docPartBody>
    </w:docPart>
    <w:docPart>
      <w:docPartPr>
        <w:name w:val="7ABB866A39C34602A4E72C8A8DFAE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A4526-5130-43DD-A9C5-9D598FEBFCF9}"/>
      </w:docPartPr>
      <w:docPartBody>
        <w:p w:rsidR="00FA119C" w:rsidRDefault="00DE556D">
          <w:pPr>
            <w:pStyle w:val="7ABB866A39C34602A4E72C8A8DFAEBC5"/>
          </w:pPr>
          <w:r w:rsidRPr="001700F2">
            <w:t>EXPERIENCE</w:t>
          </w:r>
        </w:p>
      </w:docPartBody>
    </w:docPart>
    <w:docPart>
      <w:docPartPr>
        <w:name w:val="A2A5FBA9FD584190A321555FCDAF5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9AF71-AEB3-445F-8DA1-C28F5AC3B5AC}"/>
      </w:docPartPr>
      <w:docPartBody>
        <w:p w:rsidR="00FA119C" w:rsidRDefault="00DE556D" w:rsidP="00DE556D">
          <w:pPr>
            <w:pStyle w:val="A2A5FBA9FD584190A321555FCDAF5245"/>
          </w:pPr>
          <w:r w:rsidRPr="001700F2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6D"/>
    <w:rsid w:val="00382827"/>
    <w:rsid w:val="004E3BF5"/>
    <w:rsid w:val="00615795"/>
    <w:rsid w:val="00A04020"/>
    <w:rsid w:val="00D95F1F"/>
    <w:rsid w:val="00DE556D"/>
    <w:rsid w:val="00EF380A"/>
    <w:rsid w:val="00FA06FD"/>
    <w:rsid w:val="00F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B1A7068A3E44D481D7D4D716960FF1">
    <w:name w:val="F3B1A7068A3E44D481D7D4D716960FF1"/>
  </w:style>
  <w:style w:type="paragraph" w:customStyle="1" w:styleId="B6A95AC8D8944398BB0582F884D3F35D">
    <w:name w:val="B6A95AC8D8944398BB0582F884D3F35D"/>
  </w:style>
  <w:style w:type="paragraph" w:customStyle="1" w:styleId="7ABB866A39C34602A4E72C8A8DFAEBC5">
    <w:name w:val="7ABB866A39C34602A4E72C8A8DFAEBC5"/>
  </w:style>
  <w:style w:type="paragraph" w:customStyle="1" w:styleId="A2A5FBA9FD584190A321555FCDAF5245">
    <w:name w:val="A2A5FBA9FD584190A321555FCDAF5245"/>
    <w:rsid w:val="00DE5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C:\Users\lakshmiraman\AppData\Roaming\Microsoft\Templates\Minimalist resume.dotx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2023-03-28T20:23:00Z</dcterms:created>
  <dcterms:modified xsi:type="dcterms:W3CDTF">2023-05-18T18:39:00Z</dcterms:modified>
</cp:coreProperties>
</file>